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455582" cy="744279"/>
                <wp:effectExtent l="0" t="0" r="12065" b="1778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2" cy="74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55A" w:rsidRPr="001D3B56" w:rsidRDefault="00BC5C83" w:rsidP="003F155A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D17E19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б </w:t>
                            </w:r>
                            <w:r w:rsidR="003F155A" w:rsidRPr="001D3B56">
                              <w:rPr>
                                <w:b/>
                              </w:rPr>
                              <w:t xml:space="preserve">утверждении отчета о </w:t>
                            </w:r>
                            <w:r w:rsidR="003F155A">
                              <w:rPr>
                                <w:b/>
                              </w:rPr>
                              <w:t>работе</w:t>
                            </w:r>
                            <w:r w:rsidR="003F155A" w:rsidRPr="001D3B56">
                              <w:rPr>
                                <w:b/>
                              </w:rPr>
                              <w:t xml:space="preserve"> Думы Александровского мун</w:t>
                            </w:r>
                            <w:bookmarkStart w:id="0" w:name="_GoBack"/>
                            <w:bookmarkEnd w:id="0"/>
                            <w:r w:rsidR="003F155A" w:rsidRPr="001D3B56">
                              <w:rPr>
                                <w:b/>
                              </w:rPr>
                              <w:t>иципального округа за 2019 - 2020 годы</w:t>
                            </w:r>
                          </w:p>
                          <w:p w:rsidR="00BC5C83" w:rsidRPr="00D17E19" w:rsidRDefault="00BC5C83" w:rsidP="00BC5C83">
                            <w:pPr>
                              <w:rPr>
                                <w:b/>
                              </w:rPr>
                            </w:pP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2.1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lErw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" filled="f" stroked="f">
                <v:textbox inset="0,0,0,0">
                  <w:txbxContent>
                    <w:p w:rsidR="003F155A" w:rsidRPr="001D3B56" w:rsidRDefault="00BC5C83" w:rsidP="003F155A">
                      <w:pPr>
                        <w:rPr>
                          <w:b/>
                          <w:szCs w:val="28"/>
                        </w:rPr>
                      </w:pPr>
                      <w:r w:rsidRPr="00D17E19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 xml:space="preserve">б </w:t>
                      </w:r>
                      <w:r w:rsidR="003F155A" w:rsidRPr="001D3B56">
                        <w:rPr>
                          <w:b/>
                        </w:rPr>
                        <w:t xml:space="preserve">утверждении отчета о </w:t>
                      </w:r>
                      <w:r w:rsidR="003F155A">
                        <w:rPr>
                          <w:b/>
                        </w:rPr>
                        <w:t>работе</w:t>
                      </w:r>
                      <w:r w:rsidR="003F155A" w:rsidRPr="001D3B56">
                        <w:rPr>
                          <w:b/>
                        </w:rPr>
                        <w:t xml:space="preserve"> Думы Александровского муниципального округа за 2019 - 2020 годы</w:t>
                      </w:r>
                    </w:p>
                    <w:p w:rsidR="00BC5C83" w:rsidRPr="00D17E19" w:rsidRDefault="00BC5C83" w:rsidP="00BC5C83">
                      <w:pPr>
                        <w:rPr>
                          <w:b/>
                        </w:rPr>
                      </w:pP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1B086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187</w:t>
                            </w:r>
                          </w:p>
                          <w:p w:rsidR="001B0860" w:rsidRPr="001B0860" w:rsidRDefault="001B086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Default="001B086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187</w:t>
                      </w:r>
                    </w:p>
                    <w:p w:rsidR="001B0860" w:rsidRPr="001B0860" w:rsidRDefault="001B086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Pr="00226793" w:rsidRDefault="003F155A" w:rsidP="00B30245">
      <w:pPr>
        <w:widowControl w:val="0"/>
        <w:jc w:val="both"/>
        <w:rPr>
          <w:szCs w:val="28"/>
        </w:rPr>
      </w:pPr>
      <w:r w:rsidRPr="001D3B56">
        <w:t>В соответствии</w:t>
      </w:r>
      <w:r w:rsidRPr="00273CAE">
        <w:t xml:space="preserve"> со статьей 5 Положения о Думе </w:t>
      </w:r>
      <w:r w:rsidRPr="001D3B56">
        <w:t xml:space="preserve">Александровского муниципального </w:t>
      </w:r>
      <w:r>
        <w:t>округа, утвержденного решением Думы Александровского муниципального круга от 16.10.2019 № 8</w:t>
      </w:r>
      <w:r w:rsidRPr="001D3B56">
        <w:t>, заслушав отчет председателя</w:t>
      </w:r>
      <w:r>
        <w:t xml:space="preserve"> Думы</w:t>
      </w:r>
      <w:r w:rsidRPr="007573F4">
        <w:t xml:space="preserve"> Александровского муниципального округа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3F155A" w:rsidRPr="001D3B56" w:rsidRDefault="003F155A" w:rsidP="003F155A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3B56">
        <w:rPr>
          <w:sz w:val="28"/>
          <w:szCs w:val="28"/>
        </w:rPr>
        <w:t xml:space="preserve">1. Утвердить отчет </w:t>
      </w:r>
      <w:r>
        <w:rPr>
          <w:sz w:val="28"/>
          <w:szCs w:val="28"/>
        </w:rPr>
        <w:t>о работе</w:t>
      </w:r>
      <w:r w:rsidRPr="001D3B56">
        <w:rPr>
          <w:sz w:val="28"/>
          <w:szCs w:val="28"/>
        </w:rPr>
        <w:t xml:space="preserve"> Думы Александровского муниципального округа за 2019 - 2020 годы</w:t>
      </w:r>
      <w:r w:rsidR="00CB5E9A">
        <w:rPr>
          <w:sz w:val="28"/>
          <w:szCs w:val="28"/>
        </w:rPr>
        <w:t>, согласно приложения</w:t>
      </w:r>
      <w:r w:rsidRPr="001D3B56">
        <w:rPr>
          <w:sz w:val="28"/>
          <w:szCs w:val="28"/>
        </w:rPr>
        <w:t>.</w:t>
      </w:r>
    </w:p>
    <w:p w:rsidR="003F155A" w:rsidRPr="001D3B56" w:rsidRDefault="003F155A" w:rsidP="003F155A">
      <w:pPr>
        <w:ind w:firstLine="720"/>
        <w:jc w:val="both"/>
        <w:rPr>
          <w:szCs w:val="28"/>
        </w:rPr>
      </w:pPr>
      <w:r w:rsidRPr="001D3B56">
        <w:rPr>
          <w:szCs w:val="28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3F155A" w:rsidRPr="001D3B56" w:rsidRDefault="003F155A" w:rsidP="003F155A">
      <w:pPr>
        <w:ind w:firstLine="720"/>
        <w:jc w:val="both"/>
        <w:rPr>
          <w:szCs w:val="28"/>
        </w:rPr>
      </w:pPr>
      <w:r w:rsidRPr="001D3B56">
        <w:rPr>
          <w:szCs w:val="28"/>
        </w:rPr>
        <w:t>3. Настоящее решение вступает в силу с момента подписания.</w:t>
      </w:r>
    </w:p>
    <w:p w:rsidR="00FF1A0F" w:rsidRPr="002F35C2" w:rsidRDefault="00FF1A0F" w:rsidP="000F0148">
      <w:pPr>
        <w:widowControl w:val="0"/>
        <w:ind w:firstLine="709"/>
        <w:jc w:val="both"/>
        <w:rPr>
          <w:szCs w:val="28"/>
        </w:rPr>
      </w:pPr>
    </w:p>
    <w:p w:rsidR="000F0148" w:rsidRPr="00BC5C83" w:rsidRDefault="000F0148" w:rsidP="000F0148">
      <w:pPr>
        <w:widowControl w:val="0"/>
        <w:ind w:firstLine="709"/>
        <w:jc w:val="both"/>
        <w:rPr>
          <w:szCs w:val="28"/>
        </w:rPr>
      </w:pPr>
    </w:p>
    <w:p w:rsidR="000F0148" w:rsidRPr="00226793" w:rsidRDefault="000F0148" w:rsidP="000F0148">
      <w:pPr>
        <w:widowControl w:val="0"/>
        <w:ind w:firstLine="709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 w:rsidRPr="00BC5C83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E97B3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B6" w:rsidRDefault="00CC58B6">
      <w:r>
        <w:separator/>
      </w:r>
    </w:p>
  </w:endnote>
  <w:endnote w:type="continuationSeparator" w:id="0">
    <w:p w:rsidR="00CC58B6" w:rsidRDefault="00CC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B6" w:rsidRDefault="00CC58B6">
      <w:r>
        <w:separator/>
      </w:r>
    </w:p>
  </w:footnote>
  <w:footnote w:type="continuationSeparator" w:id="0">
    <w:p w:rsidR="00CC58B6" w:rsidRDefault="00CC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C5C8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D432CAD"/>
    <w:multiLevelType w:val="hybridMultilevel"/>
    <w:tmpl w:val="6E18F24A"/>
    <w:lvl w:ilvl="0" w:tplc="FD10D7F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0148"/>
    <w:rsid w:val="000F7BC6"/>
    <w:rsid w:val="00122FA1"/>
    <w:rsid w:val="00136C19"/>
    <w:rsid w:val="001450B8"/>
    <w:rsid w:val="001617A8"/>
    <w:rsid w:val="00191FB7"/>
    <w:rsid w:val="001B0860"/>
    <w:rsid w:val="001D1569"/>
    <w:rsid w:val="0022085A"/>
    <w:rsid w:val="00226793"/>
    <w:rsid w:val="00240E5B"/>
    <w:rsid w:val="00272A91"/>
    <w:rsid w:val="0028108D"/>
    <w:rsid w:val="0028655A"/>
    <w:rsid w:val="00290178"/>
    <w:rsid w:val="002A1714"/>
    <w:rsid w:val="002E0EAA"/>
    <w:rsid w:val="002E7887"/>
    <w:rsid w:val="002F35C2"/>
    <w:rsid w:val="003065B4"/>
    <w:rsid w:val="00312CFE"/>
    <w:rsid w:val="0035360C"/>
    <w:rsid w:val="00353DEB"/>
    <w:rsid w:val="00375A50"/>
    <w:rsid w:val="003807C0"/>
    <w:rsid w:val="003D3930"/>
    <w:rsid w:val="003E5046"/>
    <w:rsid w:val="003F155A"/>
    <w:rsid w:val="004108A0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57958"/>
    <w:rsid w:val="00606E0B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BC5C83"/>
    <w:rsid w:val="00C11CD6"/>
    <w:rsid w:val="00C51B3B"/>
    <w:rsid w:val="00C76D98"/>
    <w:rsid w:val="00C97BDE"/>
    <w:rsid w:val="00CB0CD4"/>
    <w:rsid w:val="00CB5E9A"/>
    <w:rsid w:val="00CC58B6"/>
    <w:rsid w:val="00D327DC"/>
    <w:rsid w:val="00D51DC3"/>
    <w:rsid w:val="00D712A8"/>
    <w:rsid w:val="00DA24F6"/>
    <w:rsid w:val="00DB3748"/>
    <w:rsid w:val="00DC157B"/>
    <w:rsid w:val="00DF4430"/>
    <w:rsid w:val="00E246F5"/>
    <w:rsid w:val="00E614D0"/>
    <w:rsid w:val="00E8211E"/>
    <w:rsid w:val="00E97B33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standardcxspmiddle">
    <w:name w:val="standardcxspmiddle"/>
    <w:basedOn w:val="a"/>
    <w:rsid w:val="00E97B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4</cp:revision>
  <cp:lastPrinted>2019-12-13T10:58:00Z</cp:lastPrinted>
  <dcterms:created xsi:type="dcterms:W3CDTF">2021-05-26T11:36:00Z</dcterms:created>
  <dcterms:modified xsi:type="dcterms:W3CDTF">2021-05-27T08:10:00Z</dcterms:modified>
</cp:coreProperties>
</file>