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821D0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31185" cy="7874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D06" w:rsidRPr="00821D06" w:rsidRDefault="00821D06" w:rsidP="00821D06">
                            <w:pPr>
                              <w:rPr>
                                <w:szCs w:val="28"/>
                              </w:rPr>
                            </w:pPr>
                            <w:r w:rsidRPr="00821D06">
                              <w:rPr>
                                <w:b/>
                                <w:bCs/>
                                <w:szCs w:val="28"/>
                              </w:rPr>
                              <w:t>Об утверждении отчета об исполнении бюджета Александровского муниципального района за 2019 год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6.5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2usQ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" filled="f" stroked="f">
                <v:textbox inset="0,0,0,0">
                  <w:txbxContent>
                    <w:p w:rsidR="00821D06" w:rsidRPr="00821D06" w:rsidRDefault="00821D06" w:rsidP="00821D06">
                      <w:pPr>
                        <w:rPr>
                          <w:szCs w:val="28"/>
                        </w:rPr>
                      </w:pPr>
                      <w:r w:rsidRPr="00821D06">
                        <w:rPr>
                          <w:b/>
                          <w:bCs/>
                          <w:szCs w:val="28"/>
                        </w:rPr>
                        <w:t>Об утверждении отчета об исполнении бюджета Александровского муниципального района за 2019 год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21D06" w:rsidRDefault="00821D0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1D06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FE4714">
                              <w:rPr>
                                <w:b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821D06" w:rsidRDefault="00821D0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1D06">
                        <w:rPr>
                          <w:b/>
                          <w:szCs w:val="28"/>
                        </w:rPr>
                        <w:t>1</w:t>
                      </w:r>
                      <w:r w:rsidR="00FE4714">
                        <w:rPr>
                          <w:b/>
                          <w:szCs w:val="28"/>
                        </w:rPr>
                        <w:t>95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21D06" w:rsidRDefault="00821D0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1D06">
                              <w:rPr>
                                <w:b/>
                                <w:szCs w:val="28"/>
                              </w:rPr>
                              <w:t>24.06.2021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821D06" w:rsidRDefault="00821D0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1D06">
                        <w:rPr>
                          <w:b/>
                          <w:szCs w:val="28"/>
                        </w:rPr>
                        <w:t>24.06.2021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Pr="00821D06" w:rsidRDefault="00F5332F" w:rsidP="00F5332F">
      <w:pPr>
        <w:rPr>
          <w:bCs/>
          <w:sz w:val="16"/>
        </w:rPr>
      </w:pPr>
    </w:p>
    <w:p w:rsidR="00821D06" w:rsidRPr="00821D06" w:rsidRDefault="00821D06" w:rsidP="00F5332F">
      <w:pPr>
        <w:rPr>
          <w:bCs/>
          <w:sz w:val="16"/>
        </w:rPr>
      </w:pPr>
    </w:p>
    <w:p w:rsidR="00821D06" w:rsidRPr="00821D06" w:rsidRDefault="00821D06" w:rsidP="00821D06">
      <w:pPr>
        <w:autoSpaceDE w:val="0"/>
        <w:autoSpaceDN w:val="0"/>
        <w:adjustRightInd w:val="0"/>
        <w:jc w:val="both"/>
        <w:rPr>
          <w:szCs w:val="28"/>
        </w:rPr>
      </w:pPr>
      <w:r w:rsidRPr="00821D06">
        <w:rPr>
          <w:szCs w:val="28"/>
        </w:rPr>
        <w:t>В соответствии со статьей 264.5 Бюджетного Кодекса Российской Федерации, статьей 41 Положения о бюджетном процессе в Александровском муниципальном районе, Дума Александровского муниципального округа</w:t>
      </w:r>
    </w:p>
    <w:p w:rsidR="00821D06" w:rsidRPr="00821D06" w:rsidRDefault="00821D06" w:rsidP="00821D0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821D06">
        <w:rPr>
          <w:b/>
          <w:caps/>
          <w:szCs w:val="28"/>
        </w:rPr>
        <w:t>решает:</w:t>
      </w:r>
    </w:p>
    <w:p w:rsidR="00821D06" w:rsidRPr="00821D06" w:rsidRDefault="00821D06" w:rsidP="00821D06">
      <w:pPr>
        <w:shd w:val="clear" w:color="auto" w:fill="FFFFFF"/>
        <w:ind w:firstLine="709"/>
        <w:jc w:val="both"/>
        <w:rPr>
          <w:szCs w:val="28"/>
        </w:rPr>
      </w:pPr>
      <w:r w:rsidRPr="00821D06">
        <w:rPr>
          <w:szCs w:val="28"/>
        </w:rPr>
        <w:t>Статья 1. Утвердить отчет об исполнении бюджета Александровского муниципального района за 2019 год по доходам в сумме 715 790,0 тыс. рублей, по расходам в сумме 696 636,0 тыс. рублей, с профицитом бюджета Александровского муниципального района в сумме 19 154,0 тыс. рублей и со следующими показателями:</w:t>
      </w:r>
    </w:p>
    <w:p w:rsidR="00821D06" w:rsidRPr="00821D06" w:rsidRDefault="00821D06" w:rsidP="00DC14C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21D06">
        <w:rPr>
          <w:szCs w:val="28"/>
        </w:rPr>
        <w:t>доходов бюджета Александровского муниципального района за 2019 год по группам, подгруппам, статьям классификации доходов бюджетов согласно приложению 1 к настоящему решению;</w:t>
      </w:r>
    </w:p>
    <w:p w:rsidR="00821D06" w:rsidRPr="00821D06" w:rsidRDefault="00821D06" w:rsidP="00DC14C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21D06">
        <w:rPr>
          <w:szCs w:val="28"/>
        </w:rPr>
        <w:t>доходов бюджета Александровского муниципального района за 2019 год по кодам классификации доходов бюджетов согласно приложению 2 к настоящему решению;</w:t>
      </w:r>
    </w:p>
    <w:p w:rsidR="00821D06" w:rsidRPr="00821D06" w:rsidRDefault="00821D06" w:rsidP="00821D06">
      <w:pPr>
        <w:pStyle w:val="ConsPlusNormal"/>
        <w:ind w:firstLine="709"/>
        <w:jc w:val="both"/>
      </w:pPr>
      <w:r w:rsidRPr="00821D06">
        <w:t>3) расходов бюджета Александровского муниципального района за 2019 год по целевым статьям (муниципальным программам и непрограммным направлениям деятельности), группам видов расходов классификации расходов бюджетов согласно приложению 3 к настоящему решению;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4) расходов бюджета Александровского муниципального района за 2019 год по ведомственной структуре расходов бюджета согласно приложению 4 к настоящему решению;</w:t>
      </w:r>
    </w:p>
    <w:p w:rsidR="00821D06" w:rsidRPr="00821D06" w:rsidRDefault="00821D06" w:rsidP="00821D06">
      <w:pPr>
        <w:pStyle w:val="ConsPlusNormal"/>
        <w:ind w:firstLine="709"/>
        <w:jc w:val="both"/>
      </w:pPr>
      <w:r w:rsidRPr="00821D06">
        <w:t>5) расходов бюджета Александровского муниципального района за 2019 год по разделам и подразделам классификации расходов бюджета согласно приложению 5 к настоящему решению;</w:t>
      </w:r>
    </w:p>
    <w:p w:rsidR="00821D06" w:rsidRPr="00821D06" w:rsidRDefault="00821D06" w:rsidP="00821D06">
      <w:pPr>
        <w:pStyle w:val="ConsPlusNormal"/>
        <w:ind w:firstLine="709"/>
        <w:jc w:val="both"/>
      </w:pPr>
      <w:r w:rsidRPr="00821D06">
        <w:t>6) источников финансирования дефицита бюджета Александровского муниципального района за 2019 год по кодам классификации источников финансирования дефицитов бюджетов согласно приложению 6 к настоящему решению.</w:t>
      </w:r>
    </w:p>
    <w:p w:rsidR="00821D06" w:rsidRPr="00821D06" w:rsidRDefault="00821D06" w:rsidP="00821D06">
      <w:pPr>
        <w:pStyle w:val="ConsPlusNormal"/>
        <w:ind w:firstLine="709"/>
        <w:jc w:val="both"/>
      </w:pPr>
      <w:r w:rsidRPr="00821D06">
        <w:lastRenderedPageBreak/>
        <w:t xml:space="preserve">Статья 2. Утвердить </w:t>
      </w:r>
      <w:r w:rsidRPr="00821D06">
        <w:rPr>
          <w:bCs/>
          <w:color w:val="000000"/>
        </w:rPr>
        <w:t>отчет об исполнении</w:t>
      </w:r>
      <w:r w:rsidRPr="00821D06">
        <w:rPr>
          <w:b/>
          <w:bCs/>
          <w:color w:val="000000"/>
        </w:rPr>
        <w:t xml:space="preserve"> </w:t>
      </w:r>
      <w:r w:rsidRPr="00821D06">
        <w:t>программы муниципальных внутренних заимствований Александровского муниципального района за 2019 год согласно приложению 7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3. Утвердить отчёт об исполнении программы муниципальных гарантий Александровского муниципального района за 2019 год согласно приложению 8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4. Утвердить объем муниципального долга Александровского муниципального района по состоянию на 01 января 2020 года в сумме 0,0 тыс. рублей, в том числе объем предоставленных гарантий по обязательствам перед третьими лицами за 2019 год в сумме 0,0 тыс. рублей.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Утвердить общую сумму выданных в 2019 году бюджетных кредитов за счет средств бюджета Александровского муниципального района в сумме 0,0 тыс. рублей.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5. Утвердить перечень инвестиционных проектов, реализуемых на территории Александровского муниципального района, объем их финансирования и исполнения в 2019 году согласно приложению 9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6. Утвердить перечень приоритетных муниципальных проектов, реализуемых на территории Александровского муниципального района, объем их финансирования и исполнения в 2019 году согласно приложению 10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7. Утвердить перечень мероприятий (объектов) поселенческого уровня, включенных в муниципальные программы Александровского муниципального района, объем их финансирования и исполнения в 2019 году согласно приложению 11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8. Утвердить отчет об использовании бюджетных ассигнований муниципального дорожного фонда Александровского муниципального района за 2019 год согласно приложению 12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9. Утвердить объем предоставленных дотаций на выравнивание уровня бюджетной обеспеченности поселений Александровского муниципального района за 2019 год в сумме 66 673,8 тыс. рублей согласно приложению 13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10. Утвердить общий объем бюджетных ассигнований, направленных на исполнение публичных нормативных обязательств в 2019 году, в сумме 4 503,2 тыс. рублей согласно приложению 14 к настоящему решению.</w:t>
      </w:r>
    </w:p>
    <w:p w:rsidR="00821D06" w:rsidRPr="00821D06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>Статья 11. Настоящее решение вступает в силу на следующий день после дня его официального опубликования.</w:t>
      </w:r>
    </w:p>
    <w:p w:rsidR="00821D06" w:rsidRPr="00B2726B" w:rsidRDefault="00821D06" w:rsidP="00821D06">
      <w:pPr>
        <w:ind w:firstLine="709"/>
        <w:jc w:val="both"/>
        <w:rPr>
          <w:szCs w:val="28"/>
        </w:rPr>
      </w:pPr>
      <w:r w:rsidRPr="00821D06">
        <w:rPr>
          <w:szCs w:val="28"/>
        </w:rPr>
        <w:t xml:space="preserve">Статья 12. Опубликовать настоящее решение в газете «Боевой путь» и </w:t>
      </w:r>
      <w:bookmarkStart w:id="0" w:name="_GoBack"/>
      <w:r w:rsidRPr="00B2726B">
        <w:rPr>
          <w:szCs w:val="28"/>
        </w:rPr>
        <w:t xml:space="preserve">разместить на сайте </w:t>
      </w:r>
      <w:hyperlink r:id="rId9" w:history="1">
        <w:proofErr w:type="spellStart"/>
        <w:r w:rsidRPr="00B2726B">
          <w:rPr>
            <w:rStyle w:val="af3"/>
            <w:color w:val="auto"/>
            <w:szCs w:val="28"/>
            <w:u w:val="none"/>
            <w:lang w:val="en-US"/>
          </w:rPr>
          <w:t>aleksraion</w:t>
        </w:r>
        <w:proofErr w:type="spellEnd"/>
        <w:r w:rsidRPr="00B2726B">
          <w:rPr>
            <w:rStyle w:val="af3"/>
            <w:color w:val="auto"/>
            <w:szCs w:val="28"/>
            <w:u w:val="none"/>
          </w:rPr>
          <w:t>.</w:t>
        </w:r>
        <w:proofErr w:type="spellStart"/>
        <w:r w:rsidRPr="00B2726B">
          <w:rPr>
            <w:rStyle w:val="af3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B2726B">
        <w:rPr>
          <w:szCs w:val="28"/>
        </w:rPr>
        <w:t xml:space="preserve"> в разделе «Финансы и бюджет».</w:t>
      </w:r>
    </w:p>
    <w:bookmarkEnd w:id="0"/>
    <w:p w:rsidR="00821D06" w:rsidRPr="00821D06" w:rsidRDefault="00821D06" w:rsidP="00821D06">
      <w:pPr>
        <w:rPr>
          <w:bCs/>
          <w:sz w:val="20"/>
          <w:szCs w:val="28"/>
        </w:rPr>
      </w:pPr>
    </w:p>
    <w:p w:rsidR="00821D06" w:rsidRDefault="00821D06" w:rsidP="00821D06">
      <w:pPr>
        <w:rPr>
          <w:bCs/>
          <w:sz w:val="20"/>
          <w:szCs w:val="28"/>
        </w:rPr>
      </w:pPr>
    </w:p>
    <w:p w:rsidR="00917AAC" w:rsidRPr="00821D06" w:rsidRDefault="00917AAC" w:rsidP="00821D06">
      <w:pPr>
        <w:rPr>
          <w:bCs/>
          <w:sz w:val="20"/>
          <w:szCs w:val="28"/>
        </w:rPr>
      </w:pPr>
    </w:p>
    <w:p w:rsidR="00821D06" w:rsidRPr="00821D06" w:rsidRDefault="00821D06" w:rsidP="00821D06">
      <w:pPr>
        <w:rPr>
          <w:bCs/>
          <w:szCs w:val="28"/>
        </w:rPr>
      </w:pPr>
      <w:r w:rsidRPr="00821D06">
        <w:rPr>
          <w:bCs/>
          <w:szCs w:val="28"/>
        </w:rPr>
        <w:t>Председатель Думы</w:t>
      </w:r>
    </w:p>
    <w:p w:rsidR="00821D06" w:rsidRPr="00821D06" w:rsidRDefault="00821D06" w:rsidP="00821D06">
      <w:pPr>
        <w:rPr>
          <w:bCs/>
          <w:szCs w:val="28"/>
        </w:rPr>
      </w:pPr>
      <w:r w:rsidRPr="00821D06">
        <w:rPr>
          <w:bCs/>
          <w:szCs w:val="28"/>
        </w:rPr>
        <w:t>Александровского муниципального округа                                      Л.Н. Белецкая</w:t>
      </w:r>
    </w:p>
    <w:sectPr w:rsidR="00821D06" w:rsidRPr="00821D06" w:rsidSect="00F5332F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3D" w:rsidRDefault="00650B3D">
      <w:r>
        <w:separator/>
      </w:r>
    </w:p>
  </w:endnote>
  <w:endnote w:type="continuationSeparator" w:id="0">
    <w:p w:rsidR="00650B3D" w:rsidRDefault="0065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3D" w:rsidRDefault="00650B3D">
      <w:r>
        <w:separator/>
      </w:r>
    </w:p>
  </w:footnote>
  <w:footnote w:type="continuationSeparator" w:id="0">
    <w:p w:rsidR="00650B3D" w:rsidRDefault="00650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726B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DF5"/>
    <w:multiLevelType w:val="hybridMultilevel"/>
    <w:tmpl w:val="EC4CBC24"/>
    <w:lvl w:ilvl="0" w:tplc="81807E40">
      <w:start w:val="1"/>
      <w:numFmt w:val="decimal"/>
      <w:lvlText w:val="%1)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0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50B3D"/>
    <w:rsid w:val="006D443E"/>
    <w:rsid w:val="00736B92"/>
    <w:rsid w:val="00761D5E"/>
    <w:rsid w:val="00786706"/>
    <w:rsid w:val="007E5F58"/>
    <w:rsid w:val="007F5F8D"/>
    <w:rsid w:val="00821D06"/>
    <w:rsid w:val="00861BE3"/>
    <w:rsid w:val="00875736"/>
    <w:rsid w:val="008A300E"/>
    <w:rsid w:val="008C41D1"/>
    <w:rsid w:val="008E0D07"/>
    <w:rsid w:val="00917AAC"/>
    <w:rsid w:val="00946A6E"/>
    <w:rsid w:val="00973EE1"/>
    <w:rsid w:val="0097587F"/>
    <w:rsid w:val="00983927"/>
    <w:rsid w:val="009B1CCC"/>
    <w:rsid w:val="009D34A4"/>
    <w:rsid w:val="009E48FD"/>
    <w:rsid w:val="00A20CAB"/>
    <w:rsid w:val="00A7019E"/>
    <w:rsid w:val="00AB61AD"/>
    <w:rsid w:val="00B12253"/>
    <w:rsid w:val="00B17F20"/>
    <w:rsid w:val="00B2726B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C14C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4714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1D06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Hyperlink"/>
    <w:rsid w:val="00821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1D06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Hyperlink"/>
    <w:rsid w:val="0082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7</TotalTime>
  <Pages>2</Pages>
  <Words>515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5</cp:revision>
  <cp:lastPrinted>2021-06-25T05:08:00Z</cp:lastPrinted>
  <dcterms:created xsi:type="dcterms:W3CDTF">2021-06-24T09:42:00Z</dcterms:created>
  <dcterms:modified xsi:type="dcterms:W3CDTF">2021-06-25T05:11:00Z</dcterms:modified>
</cp:coreProperties>
</file>