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78" w:rsidRPr="00CC66DB" w:rsidRDefault="00BE7E78" w:rsidP="00194428">
      <w:pPr>
        <w:pStyle w:val="ConsPlusNormal"/>
        <w:widowControl/>
        <w:spacing w:line="240" w:lineRule="exact"/>
        <w:ind w:firstLine="5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BE7E78" w:rsidRPr="000F0B21" w:rsidRDefault="00BE7E78" w:rsidP="00194428">
      <w:pPr>
        <w:pStyle w:val="ConsPlusNormal"/>
        <w:widowControl/>
        <w:spacing w:line="240" w:lineRule="exact"/>
        <w:ind w:firstLine="56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:rsidR="00BE7E78" w:rsidRDefault="00BE7E78" w:rsidP="00CF3AA0">
      <w:pPr>
        <w:spacing w:line="240" w:lineRule="exact"/>
        <w:ind w:left="958" w:right="833"/>
        <w:jc w:val="center"/>
      </w:pPr>
    </w:p>
    <w:tbl>
      <w:tblPr>
        <w:tblW w:w="9229" w:type="dxa"/>
        <w:tblInd w:w="93" w:type="dxa"/>
        <w:tblLook w:val="00A0"/>
      </w:tblPr>
      <w:tblGrid>
        <w:gridCol w:w="720"/>
        <w:gridCol w:w="5391"/>
        <w:gridCol w:w="283"/>
        <w:gridCol w:w="2835"/>
      </w:tblGrid>
      <w:tr w:rsidR="00BE7E78" w:rsidRPr="00CF3AA0" w:rsidTr="00FF5583">
        <w:trPr>
          <w:trHeight w:val="31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7E78" w:rsidRPr="00CF3AA0" w:rsidTr="00FF5583">
        <w:trPr>
          <w:trHeight w:val="31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ГРАФИК</w:t>
            </w:r>
          </w:p>
        </w:tc>
      </w:tr>
      <w:tr w:rsidR="00BE7E78" w:rsidRPr="00CF3AA0" w:rsidTr="00FF5583">
        <w:trPr>
          <w:trHeight w:val="1260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147A9B">
            <w:pPr>
              <w:jc w:val="center"/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мероприятий по проведению открытого конкурса по отбору управляющей организации для управления многоквартирными домами</w:t>
            </w:r>
            <w:r>
              <w:rPr>
                <w:color w:val="000000"/>
                <w:szCs w:val="28"/>
              </w:rPr>
              <w:t xml:space="preserve"> </w:t>
            </w:r>
            <w:r w:rsidRPr="00CF3AA0">
              <w:rPr>
                <w:color w:val="000000"/>
                <w:szCs w:val="28"/>
              </w:rPr>
              <w:t xml:space="preserve"> на территории г. Александровск 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№ п/п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Дата и время проведения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Разработка конкурсной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850664">
            <w:pPr>
              <w:jc w:val="center"/>
              <w:rPr>
                <w:szCs w:val="28"/>
              </w:rPr>
            </w:pPr>
            <w:r w:rsidRPr="007D51F8">
              <w:rPr>
                <w:szCs w:val="28"/>
              </w:rPr>
              <w:t xml:space="preserve">не позднее </w:t>
            </w:r>
            <w:r>
              <w:rPr>
                <w:szCs w:val="28"/>
              </w:rPr>
              <w:t>07.08</w:t>
            </w:r>
            <w:r w:rsidRPr="007D51F8">
              <w:rPr>
                <w:szCs w:val="28"/>
              </w:rPr>
              <w:t>.2020</w:t>
            </w:r>
          </w:p>
        </w:tc>
      </w:tr>
      <w:tr w:rsidR="00BE7E78" w:rsidRPr="00CF3AA0" w:rsidTr="00FF5583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Размещение</w:t>
            </w:r>
            <w:r>
              <w:rPr>
                <w:color w:val="000000"/>
                <w:szCs w:val="28"/>
              </w:rPr>
              <w:t xml:space="preserve"> информации (извещение. Конкурсная документация) </w:t>
            </w:r>
            <w:r>
              <w:t xml:space="preserve"> на официальном сайте РФ для размещения информации о проведении торгов в информационно-телекоммуникационной сети «Интернет» по адресу: </w:t>
            </w:r>
            <w:hyperlink r:id="rId5" w:history="1">
              <w:r w:rsidRPr="00310A34">
                <w:rPr>
                  <w:rStyle w:val="Hyperlink"/>
                  <w:color w:val="auto"/>
                  <w:u w:val="none"/>
                  <w:lang w:val="en-US"/>
                </w:rPr>
                <w:t>www</w:t>
              </w:r>
              <w:r w:rsidRPr="00310A34">
                <w:rPr>
                  <w:rStyle w:val="Hyperlink"/>
                  <w:color w:val="auto"/>
                  <w:u w:val="none"/>
                </w:rPr>
                <w:t>.</w:t>
              </w:r>
              <w:r w:rsidRPr="00310A34">
                <w:rPr>
                  <w:rStyle w:val="Hyperlink"/>
                  <w:color w:val="auto"/>
                  <w:u w:val="none"/>
                  <w:lang w:val="en-US"/>
                </w:rPr>
                <w:t>torgi</w:t>
              </w:r>
              <w:r w:rsidRPr="00310A34">
                <w:rPr>
                  <w:rStyle w:val="Hyperlink"/>
                  <w:color w:val="auto"/>
                  <w:u w:val="none"/>
                </w:rPr>
                <w:t>.</w:t>
              </w:r>
              <w:r w:rsidRPr="00310A34">
                <w:rPr>
                  <w:rStyle w:val="Hyperlink"/>
                  <w:color w:val="auto"/>
                  <w:u w:val="none"/>
                  <w:lang w:val="en-US"/>
                </w:rPr>
                <w:t>gov</w:t>
              </w:r>
              <w:r w:rsidRPr="00310A34">
                <w:rPr>
                  <w:rStyle w:val="Hyperlink"/>
                  <w:color w:val="auto"/>
                  <w:u w:val="none"/>
                </w:rPr>
                <w:t>.</w:t>
              </w:r>
              <w:r w:rsidRPr="00310A34">
                <w:rPr>
                  <w:rStyle w:val="Hyperlink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850664">
            <w:pPr>
              <w:jc w:val="center"/>
              <w:rPr>
                <w:szCs w:val="28"/>
              </w:rPr>
            </w:pPr>
            <w:r>
              <w:t>14</w:t>
            </w:r>
            <w:r w:rsidRPr="007D51F8">
              <w:t>.0</w:t>
            </w:r>
            <w:r>
              <w:t>8</w:t>
            </w:r>
            <w:r w:rsidRPr="007D51F8">
              <w:t>.2020</w:t>
            </w:r>
          </w:p>
        </w:tc>
      </w:tr>
      <w:tr w:rsidR="00BE7E78" w:rsidRPr="00CF3AA0" w:rsidTr="00FF5583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Приём заявок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3A1F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17.08.2020-17.09.2020 8.30</w:t>
            </w:r>
          </w:p>
        </w:tc>
      </w:tr>
      <w:tr w:rsidR="00BE7E78" w:rsidRPr="00CF3AA0" w:rsidTr="00FF5583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Уведомление собственников о дате проведения конкурса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8506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не позднее 20.08</w:t>
            </w:r>
            <w:r w:rsidRPr="007D51F8">
              <w:rPr>
                <w:szCs w:val="28"/>
              </w:rPr>
              <w:t>.2020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Вскрытие конвертов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FF55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18.09.2020 09.00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Размещение протокола</w:t>
            </w:r>
            <w:r>
              <w:rPr>
                <w:color w:val="000000"/>
                <w:szCs w:val="28"/>
              </w:rPr>
              <w:t xml:space="preserve"> вскрытия конвертов</w:t>
            </w:r>
            <w:r w:rsidRPr="00CF3AA0">
              <w:rPr>
                <w:color w:val="000000"/>
                <w:szCs w:val="28"/>
              </w:rPr>
              <w:t xml:space="preserve"> на сайте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CF3A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18.09.2020 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Рассмотрение заявок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850664">
            <w:pPr>
              <w:jc w:val="center"/>
              <w:rPr>
                <w:szCs w:val="28"/>
              </w:rPr>
            </w:pPr>
            <w:r w:rsidRPr="007D51F8">
              <w:rPr>
                <w:szCs w:val="28"/>
              </w:rPr>
              <w:t xml:space="preserve">до </w:t>
            </w:r>
            <w:r>
              <w:rPr>
                <w:szCs w:val="28"/>
              </w:rPr>
              <w:t>23.09.2020</w:t>
            </w:r>
            <w:r w:rsidRPr="007D51F8">
              <w:rPr>
                <w:szCs w:val="28"/>
              </w:rPr>
              <w:t xml:space="preserve"> 9:00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 xml:space="preserve">Размещение протокола </w:t>
            </w:r>
            <w:r>
              <w:rPr>
                <w:color w:val="000000"/>
                <w:szCs w:val="28"/>
              </w:rPr>
              <w:t xml:space="preserve">рассмотрения заявок </w:t>
            </w:r>
            <w:r w:rsidRPr="00CF3AA0">
              <w:rPr>
                <w:color w:val="000000"/>
                <w:szCs w:val="28"/>
              </w:rPr>
              <w:t>на сайте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6F2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23.09.2020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bCs/>
                <w:color w:val="000000"/>
                <w:szCs w:val="28"/>
              </w:rPr>
            </w:pPr>
            <w:r w:rsidRPr="00CF3AA0">
              <w:rPr>
                <w:bCs/>
                <w:color w:val="000000"/>
                <w:szCs w:val="28"/>
              </w:rPr>
              <w:t>Проведение конкурса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6F2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28.09.2020</w:t>
            </w:r>
          </w:p>
        </w:tc>
      </w:tr>
      <w:tr w:rsidR="00BE7E78" w:rsidRPr="00CF3AA0" w:rsidTr="00FF5583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Подписание и утверждение протокола конкурса. </w:t>
            </w:r>
            <w:r w:rsidRPr="00CF3AA0">
              <w:rPr>
                <w:color w:val="000000"/>
                <w:szCs w:val="28"/>
              </w:rPr>
              <w:t>Размещение протокола на сайте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6F20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28.09.2020</w:t>
            </w:r>
          </w:p>
        </w:tc>
      </w:tr>
      <w:tr w:rsidR="00BE7E78" w:rsidRPr="00CF3AA0" w:rsidTr="00FF5583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Направление победителю конкурса протокола и проекта договора управления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C12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01.10.2020</w:t>
            </w:r>
          </w:p>
        </w:tc>
      </w:tr>
      <w:tr w:rsidR="00BE7E78" w:rsidRPr="00CF3AA0" w:rsidTr="00FF5583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Уведомление собственников о результатах конкурса и условиях договора 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6E0F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07.10.2020</w:t>
            </w:r>
          </w:p>
        </w:tc>
      </w:tr>
      <w:tr w:rsidR="00BE7E78" w:rsidRPr="00CF3AA0" w:rsidTr="00FF5583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Предоставление победителем конкурса подписанного договора управления МКД и обеспечение исполнения обязательств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6E0F0D">
            <w:pPr>
              <w:jc w:val="center"/>
              <w:rPr>
                <w:szCs w:val="28"/>
              </w:rPr>
            </w:pPr>
          </w:p>
          <w:p w:rsidR="00BE7E78" w:rsidRPr="007D51F8" w:rsidRDefault="00BE7E78" w:rsidP="006E0F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10.10.2020</w:t>
            </w:r>
          </w:p>
        </w:tc>
      </w:tr>
      <w:tr w:rsidR="00BE7E78" w:rsidRPr="00CF3AA0" w:rsidTr="00FF5583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CF3AA0" w:rsidRDefault="00BE7E78" w:rsidP="00CF3AA0">
            <w:pPr>
              <w:rPr>
                <w:color w:val="000000"/>
                <w:szCs w:val="28"/>
              </w:rPr>
            </w:pPr>
            <w:r w:rsidRPr="00CF3AA0">
              <w:rPr>
                <w:color w:val="000000"/>
                <w:szCs w:val="28"/>
              </w:rPr>
              <w:t>Направление победителем конкурса проектов договоров управления МКД собственникам помещений в МКД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6E0F0D">
            <w:pPr>
              <w:jc w:val="center"/>
              <w:rPr>
                <w:szCs w:val="28"/>
              </w:rPr>
            </w:pPr>
            <w:r w:rsidRPr="007D51F8">
              <w:rPr>
                <w:szCs w:val="28"/>
              </w:rPr>
              <w:t xml:space="preserve">не ранее </w:t>
            </w:r>
            <w:r>
              <w:rPr>
                <w:szCs w:val="28"/>
              </w:rPr>
              <w:t>08.10.2020</w:t>
            </w:r>
          </w:p>
          <w:p w:rsidR="00BE7E78" w:rsidRPr="007D51F8" w:rsidRDefault="00BE7E78" w:rsidP="00850664">
            <w:pPr>
              <w:jc w:val="center"/>
              <w:rPr>
                <w:szCs w:val="28"/>
              </w:rPr>
            </w:pPr>
            <w:r w:rsidRPr="007D51F8">
              <w:rPr>
                <w:szCs w:val="28"/>
              </w:rPr>
              <w:t xml:space="preserve">не позднее </w:t>
            </w:r>
            <w:r>
              <w:rPr>
                <w:szCs w:val="28"/>
              </w:rPr>
              <w:t>18.10.2020</w:t>
            </w:r>
          </w:p>
        </w:tc>
      </w:tr>
      <w:tr w:rsidR="00BE7E78" w:rsidRPr="00CF3AA0" w:rsidTr="00FF5583">
        <w:trPr>
          <w:trHeight w:val="9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Default="00BE7E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Default="00BE7E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Начало выполнения победителем конкурса обязательств по управлению МКД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78" w:rsidRPr="007D51F8" w:rsidRDefault="00BE7E78" w:rsidP="003A1F10">
            <w:pPr>
              <w:jc w:val="center"/>
              <w:rPr>
                <w:sz w:val="24"/>
                <w:szCs w:val="24"/>
              </w:rPr>
            </w:pPr>
            <w:r>
              <w:t>01.11.2020</w:t>
            </w:r>
          </w:p>
        </w:tc>
      </w:tr>
    </w:tbl>
    <w:p w:rsidR="00BE7E78" w:rsidRPr="00CF3AA0" w:rsidRDefault="00BE7E78" w:rsidP="00B446CC">
      <w:pPr>
        <w:pStyle w:val="BodyText"/>
        <w:tabs>
          <w:tab w:val="left" w:pos="1122"/>
        </w:tabs>
        <w:spacing w:line="240" w:lineRule="exact"/>
        <w:ind w:firstLine="0"/>
        <w:jc w:val="left"/>
        <w:rPr>
          <w:szCs w:val="28"/>
        </w:rPr>
      </w:pPr>
    </w:p>
    <w:sectPr w:rsidR="00BE7E78" w:rsidRPr="00CF3AA0" w:rsidSect="00B446CC">
      <w:pgSz w:w="11906" w:h="16838" w:code="9"/>
      <w:pgMar w:top="567" w:right="567" w:bottom="426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59A3"/>
    <w:multiLevelType w:val="hybridMultilevel"/>
    <w:tmpl w:val="8B7A3184"/>
    <w:lvl w:ilvl="0" w:tplc="79A887C8">
      <w:start w:val="1"/>
      <w:numFmt w:val="decimal"/>
      <w:suff w:val="space"/>
      <w:lvlText w:val="%1."/>
      <w:lvlJc w:val="left"/>
      <w:pPr>
        <w:ind w:left="227" w:firstLine="478"/>
      </w:pPr>
      <w:rPr>
        <w:rFonts w:cs="Times New Roman" w:hint="default"/>
      </w:rPr>
    </w:lvl>
    <w:lvl w:ilvl="1" w:tplc="61E06E2A">
      <w:start w:val="1"/>
      <w:numFmt w:val="decimal"/>
      <w:lvlText w:val="%2.1"/>
      <w:lvlJc w:val="left"/>
      <w:pPr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FDE"/>
    <w:rsid w:val="0000133F"/>
    <w:rsid w:val="00002CBB"/>
    <w:rsid w:val="000040A4"/>
    <w:rsid w:val="0001061A"/>
    <w:rsid w:val="0001396E"/>
    <w:rsid w:val="00020EE6"/>
    <w:rsid w:val="000219C9"/>
    <w:rsid w:val="00022431"/>
    <w:rsid w:val="00022822"/>
    <w:rsid w:val="000240BE"/>
    <w:rsid w:val="00024EDD"/>
    <w:rsid w:val="0002709A"/>
    <w:rsid w:val="00027190"/>
    <w:rsid w:val="000310C6"/>
    <w:rsid w:val="00033342"/>
    <w:rsid w:val="000343F2"/>
    <w:rsid w:val="00036145"/>
    <w:rsid w:val="000369EC"/>
    <w:rsid w:val="00037A71"/>
    <w:rsid w:val="00042D11"/>
    <w:rsid w:val="00053208"/>
    <w:rsid w:val="00054594"/>
    <w:rsid w:val="00055274"/>
    <w:rsid w:val="000554DD"/>
    <w:rsid w:val="00062603"/>
    <w:rsid w:val="0006595C"/>
    <w:rsid w:val="0007362E"/>
    <w:rsid w:val="00073FB6"/>
    <w:rsid w:val="000755F0"/>
    <w:rsid w:val="00080374"/>
    <w:rsid w:val="0008665C"/>
    <w:rsid w:val="00086827"/>
    <w:rsid w:val="000873A4"/>
    <w:rsid w:val="00090D78"/>
    <w:rsid w:val="00097B2D"/>
    <w:rsid w:val="000A5EB9"/>
    <w:rsid w:val="000A69CC"/>
    <w:rsid w:val="000B0E58"/>
    <w:rsid w:val="000B1901"/>
    <w:rsid w:val="000B2291"/>
    <w:rsid w:val="000B616F"/>
    <w:rsid w:val="000C0192"/>
    <w:rsid w:val="000C0710"/>
    <w:rsid w:val="000C1DF0"/>
    <w:rsid w:val="000C4617"/>
    <w:rsid w:val="000C4C0D"/>
    <w:rsid w:val="000C55DE"/>
    <w:rsid w:val="000D073D"/>
    <w:rsid w:val="000D4132"/>
    <w:rsid w:val="000E02C8"/>
    <w:rsid w:val="000E4BB1"/>
    <w:rsid w:val="000F0B21"/>
    <w:rsid w:val="000F0D0D"/>
    <w:rsid w:val="000F0DCE"/>
    <w:rsid w:val="001017BE"/>
    <w:rsid w:val="00106BA8"/>
    <w:rsid w:val="00110246"/>
    <w:rsid w:val="0011153A"/>
    <w:rsid w:val="0012062F"/>
    <w:rsid w:val="00121AD8"/>
    <w:rsid w:val="00122322"/>
    <w:rsid w:val="0012781F"/>
    <w:rsid w:val="001307FE"/>
    <w:rsid w:val="00140FB8"/>
    <w:rsid w:val="0014249E"/>
    <w:rsid w:val="00144C09"/>
    <w:rsid w:val="0014519A"/>
    <w:rsid w:val="00145B05"/>
    <w:rsid w:val="00145C0A"/>
    <w:rsid w:val="00147A9B"/>
    <w:rsid w:val="00152518"/>
    <w:rsid w:val="0015417D"/>
    <w:rsid w:val="0015702D"/>
    <w:rsid w:val="001656F4"/>
    <w:rsid w:val="00167663"/>
    <w:rsid w:val="00173D9E"/>
    <w:rsid w:val="00173EA2"/>
    <w:rsid w:val="001745D3"/>
    <w:rsid w:val="001776FF"/>
    <w:rsid w:val="0018231E"/>
    <w:rsid w:val="00183145"/>
    <w:rsid w:val="0018495D"/>
    <w:rsid w:val="00186128"/>
    <w:rsid w:val="00192D54"/>
    <w:rsid w:val="00194428"/>
    <w:rsid w:val="0019470B"/>
    <w:rsid w:val="00196358"/>
    <w:rsid w:val="001969E1"/>
    <w:rsid w:val="001A07B7"/>
    <w:rsid w:val="001A2873"/>
    <w:rsid w:val="001A7CA0"/>
    <w:rsid w:val="001B2D00"/>
    <w:rsid w:val="001B65CC"/>
    <w:rsid w:val="001C5963"/>
    <w:rsid w:val="001D7136"/>
    <w:rsid w:val="001E19C2"/>
    <w:rsid w:val="001E476F"/>
    <w:rsid w:val="001F014A"/>
    <w:rsid w:val="001F01F9"/>
    <w:rsid w:val="001F475F"/>
    <w:rsid w:val="001F4909"/>
    <w:rsid w:val="001F5F92"/>
    <w:rsid w:val="00202288"/>
    <w:rsid w:val="00210213"/>
    <w:rsid w:val="00211017"/>
    <w:rsid w:val="00211077"/>
    <w:rsid w:val="00211D8C"/>
    <w:rsid w:val="00214151"/>
    <w:rsid w:val="00214E91"/>
    <w:rsid w:val="00226B7E"/>
    <w:rsid w:val="002311EB"/>
    <w:rsid w:val="00233B5E"/>
    <w:rsid w:val="00233DFF"/>
    <w:rsid w:val="00234AFC"/>
    <w:rsid w:val="002400C7"/>
    <w:rsid w:val="0024198E"/>
    <w:rsid w:val="00242E0C"/>
    <w:rsid w:val="00243376"/>
    <w:rsid w:val="00246001"/>
    <w:rsid w:val="00260FA3"/>
    <w:rsid w:val="0026218F"/>
    <w:rsid w:val="002624C6"/>
    <w:rsid w:val="002628DA"/>
    <w:rsid w:val="00266BD7"/>
    <w:rsid w:val="00271D10"/>
    <w:rsid w:val="00272CB6"/>
    <w:rsid w:val="002824F4"/>
    <w:rsid w:val="00284493"/>
    <w:rsid w:val="002905C0"/>
    <w:rsid w:val="00293487"/>
    <w:rsid w:val="00293C1E"/>
    <w:rsid w:val="002A1862"/>
    <w:rsid w:val="002A2D57"/>
    <w:rsid w:val="002A6668"/>
    <w:rsid w:val="002B3DCD"/>
    <w:rsid w:val="002B5A8A"/>
    <w:rsid w:val="002B739E"/>
    <w:rsid w:val="002C1CA6"/>
    <w:rsid w:val="002C3B0B"/>
    <w:rsid w:val="002D076A"/>
    <w:rsid w:val="002D0D77"/>
    <w:rsid w:val="002E0041"/>
    <w:rsid w:val="002E117C"/>
    <w:rsid w:val="002E35AA"/>
    <w:rsid w:val="002E3E80"/>
    <w:rsid w:val="002E5D79"/>
    <w:rsid w:val="002E6FD2"/>
    <w:rsid w:val="002E77D7"/>
    <w:rsid w:val="002F13A4"/>
    <w:rsid w:val="002F1B26"/>
    <w:rsid w:val="002F7986"/>
    <w:rsid w:val="00301892"/>
    <w:rsid w:val="003075F5"/>
    <w:rsid w:val="00307DB0"/>
    <w:rsid w:val="00310A34"/>
    <w:rsid w:val="00330A94"/>
    <w:rsid w:val="003348C1"/>
    <w:rsid w:val="00336665"/>
    <w:rsid w:val="0035626C"/>
    <w:rsid w:val="00360B70"/>
    <w:rsid w:val="003617ED"/>
    <w:rsid w:val="00365914"/>
    <w:rsid w:val="00365D90"/>
    <w:rsid w:val="00370954"/>
    <w:rsid w:val="00375D95"/>
    <w:rsid w:val="00380257"/>
    <w:rsid w:val="00381165"/>
    <w:rsid w:val="00382A61"/>
    <w:rsid w:val="00386730"/>
    <w:rsid w:val="00386C8A"/>
    <w:rsid w:val="00387572"/>
    <w:rsid w:val="0039195A"/>
    <w:rsid w:val="003933B8"/>
    <w:rsid w:val="00393898"/>
    <w:rsid w:val="00395F8E"/>
    <w:rsid w:val="003972C6"/>
    <w:rsid w:val="003976A3"/>
    <w:rsid w:val="00397EF1"/>
    <w:rsid w:val="003A09CF"/>
    <w:rsid w:val="003A1F10"/>
    <w:rsid w:val="003A42BB"/>
    <w:rsid w:val="003B35B5"/>
    <w:rsid w:val="003B706E"/>
    <w:rsid w:val="003B7DE7"/>
    <w:rsid w:val="003C1D58"/>
    <w:rsid w:val="003C3FDE"/>
    <w:rsid w:val="003C427B"/>
    <w:rsid w:val="003C5B1C"/>
    <w:rsid w:val="003D11C4"/>
    <w:rsid w:val="003D4EBF"/>
    <w:rsid w:val="003E4E5D"/>
    <w:rsid w:val="003F02B3"/>
    <w:rsid w:val="003F37A6"/>
    <w:rsid w:val="003F5E80"/>
    <w:rsid w:val="003F7518"/>
    <w:rsid w:val="00404385"/>
    <w:rsid w:val="00415461"/>
    <w:rsid w:val="0042085F"/>
    <w:rsid w:val="0042503D"/>
    <w:rsid w:val="004275ED"/>
    <w:rsid w:val="00433933"/>
    <w:rsid w:val="004344AA"/>
    <w:rsid w:val="00434C73"/>
    <w:rsid w:val="0043667C"/>
    <w:rsid w:val="00436F6D"/>
    <w:rsid w:val="0043779E"/>
    <w:rsid w:val="0044422B"/>
    <w:rsid w:val="0044682F"/>
    <w:rsid w:val="004507D5"/>
    <w:rsid w:val="00450A42"/>
    <w:rsid w:val="00450AFD"/>
    <w:rsid w:val="004525D6"/>
    <w:rsid w:val="00452D45"/>
    <w:rsid w:val="004545F0"/>
    <w:rsid w:val="00456812"/>
    <w:rsid w:val="00463106"/>
    <w:rsid w:val="0047168D"/>
    <w:rsid w:val="00472187"/>
    <w:rsid w:val="0047229E"/>
    <w:rsid w:val="00482025"/>
    <w:rsid w:val="00485158"/>
    <w:rsid w:val="004902A0"/>
    <w:rsid w:val="0049270F"/>
    <w:rsid w:val="00493D41"/>
    <w:rsid w:val="004A3E8A"/>
    <w:rsid w:val="004A7D3C"/>
    <w:rsid w:val="004C567F"/>
    <w:rsid w:val="004D0C76"/>
    <w:rsid w:val="004D592A"/>
    <w:rsid w:val="004D6F48"/>
    <w:rsid w:val="004E6787"/>
    <w:rsid w:val="004E740C"/>
    <w:rsid w:val="004F0853"/>
    <w:rsid w:val="004F29BF"/>
    <w:rsid w:val="004F3C92"/>
    <w:rsid w:val="005037E3"/>
    <w:rsid w:val="00506E10"/>
    <w:rsid w:val="0050739F"/>
    <w:rsid w:val="00520A75"/>
    <w:rsid w:val="005212C6"/>
    <w:rsid w:val="005216FB"/>
    <w:rsid w:val="005225E5"/>
    <w:rsid w:val="00522B2A"/>
    <w:rsid w:val="00524A3A"/>
    <w:rsid w:val="00525D67"/>
    <w:rsid w:val="005279CC"/>
    <w:rsid w:val="005445C0"/>
    <w:rsid w:val="00551C53"/>
    <w:rsid w:val="005522F7"/>
    <w:rsid w:val="00556465"/>
    <w:rsid w:val="005569C7"/>
    <w:rsid w:val="00562D44"/>
    <w:rsid w:val="00565373"/>
    <w:rsid w:val="00566148"/>
    <w:rsid w:val="00566520"/>
    <w:rsid w:val="005674AA"/>
    <w:rsid w:val="005813E0"/>
    <w:rsid w:val="005851E1"/>
    <w:rsid w:val="00590179"/>
    <w:rsid w:val="00592284"/>
    <w:rsid w:val="005952D3"/>
    <w:rsid w:val="005974A0"/>
    <w:rsid w:val="005A011A"/>
    <w:rsid w:val="005A0CBC"/>
    <w:rsid w:val="005A10BA"/>
    <w:rsid w:val="005A2B1B"/>
    <w:rsid w:val="005B1987"/>
    <w:rsid w:val="005B306E"/>
    <w:rsid w:val="005B35C8"/>
    <w:rsid w:val="005B4059"/>
    <w:rsid w:val="005B7DE4"/>
    <w:rsid w:val="005C2E45"/>
    <w:rsid w:val="005C59F1"/>
    <w:rsid w:val="005D76F6"/>
    <w:rsid w:val="005E10B0"/>
    <w:rsid w:val="005E57E3"/>
    <w:rsid w:val="00600DDC"/>
    <w:rsid w:val="006019C9"/>
    <w:rsid w:val="006041CF"/>
    <w:rsid w:val="006042D1"/>
    <w:rsid w:val="0060501E"/>
    <w:rsid w:val="006063D5"/>
    <w:rsid w:val="00613C8C"/>
    <w:rsid w:val="00614A97"/>
    <w:rsid w:val="00617649"/>
    <w:rsid w:val="00622F3C"/>
    <w:rsid w:val="006269FD"/>
    <w:rsid w:val="0062721A"/>
    <w:rsid w:val="00627C0B"/>
    <w:rsid w:val="00631C89"/>
    <w:rsid w:val="006327EC"/>
    <w:rsid w:val="00633A02"/>
    <w:rsid w:val="00636778"/>
    <w:rsid w:val="006500ED"/>
    <w:rsid w:val="00650B51"/>
    <w:rsid w:val="00655EC3"/>
    <w:rsid w:val="00656216"/>
    <w:rsid w:val="00657A25"/>
    <w:rsid w:val="006612E6"/>
    <w:rsid w:val="00661CCB"/>
    <w:rsid w:val="00671DAD"/>
    <w:rsid w:val="006736CD"/>
    <w:rsid w:val="00673C93"/>
    <w:rsid w:val="006757BC"/>
    <w:rsid w:val="00676D56"/>
    <w:rsid w:val="00687696"/>
    <w:rsid w:val="006933F6"/>
    <w:rsid w:val="006949F0"/>
    <w:rsid w:val="006A0D22"/>
    <w:rsid w:val="006A1A41"/>
    <w:rsid w:val="006A2AF0"/>
    <w:rsid w:val="006B4191"/>
    <w:rsid w:val="006B4684"/>
    <w:rsid w:val="006B750D"/>
    <w:rsid w:val="006D1F49"/>
    <w:rsid w:val="006D3A63"/>
    <w:rsid w:val="006D3E6D"/>
    <w:rsid w:val="006D5D8E"/>
    <w:rsid w:val="006D703C"/>
    <w:rsid w:val="006E0F0D"/>
    <w:rsid w:val="006E3648"/>
    <w:rsid w:val="006E6AE4"/>
    <w:rsid w:val="006F2018"/>
    <w:rsid w:val="006F35B1"/>
    <w:rsid w:val="006F3F74"/>
    <w:rsid w:val="006F4E14"/>
    <w:rsid w:val="006F585A"/>
    <w:rsid w:val="006F7A7D"/>
    <w:rsid w:val="0071108E"/>
    <w:rsid w:val="0071310A"/>
    <w:rsid w:val="00713D3B"/>
    <w:rsid w:val="007167B1"/>
    <w:rsid w:val="00716EFE"/>
    <w:rsid w:val="00716FC4"/>
    <w:rsid w:val="0072416A"/>
    <w:rsid w:val="00726D51"/>
    <w:rsid w:val="0073115D"/>
    <w:rsid w:val="00731807"/>
    <w:rsid w:val="00732F46"/>
    <w:rsid w:val="00734713"/>
    <w:rsid w:val="007379EC"/>
    <w:rsid w:val="0074274E"/>
    <w:rsid w:val="00742B3E"/>
    <w:rsid w:val="007432A8"/>
    <w:rsid w:val="00744321"/>
    <w:rsid w:val="00746780"/>
    <w:rsid w:val="007474B2"/>
    <w:rsid w:val="007474F0"/>
    <w:rsid w:val="007508F4"/>
    <w:rsid w:val="007511AA"/>
    <w:rsid w:val="00755221"/>
    <w:rsid w:val="00756222"/>
    <w:rsid w:val="0076143E"/>
    <w:rsid w:val="00763674"/>
    <w:rsid w:val="007647C2"/>
    <w:rsid w:val="00766234"/>
    <w:rsid w:val="00770BC8"/>
    <w:rsid w:val="00772D1D"/>
    <w:rsid w:val="00777E27"/>
    <w:rsid w:val="00781A32"/>
    <w:rsid w:val="00782FB4"/>
    <w:rsid w:val="00785E96"/>
    <w:rsid w:val="00786730"/>
    <w:rsid w:val="00794591"/>
    <w:rsid w:val="007A0062"/>
    <w:rsid w:val="007A6EF7"/>
    <w:rsid w:val="007B4018"/>
    <w:rsid w:val="007B5702"/>
    <w:rsid w:val="007B62D6"/>
    <w:rsid w:val="007C1207"/>
    <w:rsid w:val="007C5F44"/>
    <w:rsid w:val="007D2958"/>
    <w:rsid w:val="007D51F8"/>
    <w:rsid w:val="007D6280"/>
    <w:rsid w:val="007E37DA"/>
    <w:rsid w:val="007E41C0"/>
    <w:rsid w:val="007E5C74"/>
    <w:rsid w:val="007F1C63"/>
    <w:rsid w:val="0081039D"/>
    <w:rsid w:val="00810D37"/>
    <w:rsid w:val="00812EF0"/>
    <w:rsid w:val="008130D1"/>
    <w:rsid w:val="00814C2F"/>
    <w:rsid w:val="00823F59"/>
    <w:rsid w:val="00825CE5"/>
    <w:rsid w:val="00826891"/>
    <w:rsid w:val="00831E77"/>
    <w:rsid w:val="0083244A"/>
    <w:rsid w:val="008363C2"/>
    <w:rsid w:val="008448C2"/>
    <w:rsid w:val="00845FE8"/>
    <w:rsid w:val="00850664"/>
    <w:rsid w:val="00851E26"/>
    <w:rsid w:val="00852690"/>
    <w:rsid w:val="0085446B"/>
    <w:rsid w:val="008551E1"/>
    <w:rsid w:val="008630B7"/>
    <w:rsid w:val="00866B9E"/>
    <w:rsid w:val="008701D3"/>
    <w:rsid w:val="008706A6"/>
    <w:rsid w:val="00872AD7"/>
    <w:rsid w:val="008758B4"/>
    <w:rsid w:val="008828A9"/>
    <w:rsid w:val="00886A9D"/>
    <w:rsid w:val="008917F4"/>
    <w:rsid w:val="00893095"/>
    <w:rsid w:val="00895270"/>
    <w:rsid w:val="008960E5"/>
    <w:rsid w:val="008A124A"/>
    <w:rsid w:val="008A1380"/>
    <w:rsid w:val="008A4CBA"/>
    <w:rsid w:val="008A60A8"/>
    <w:rsid w:val="008B0A16"/>
    <w:rsid w:val="008C002C"/>
    <w:rsid w:val="008C2668"/>
    <w:rsid w:val="008C3B1C"/>
    <w:rsid w:val="008D2BA2"/>
    <w:rsid w:val="008D4C68"/>
    <w:rsid w:val="008E1D87"/>
    <w:rsid w:val="008E1F38"/>
    <w:rsid w:val="008E5E8E"/>
    <w:rsid w:val="008E7109"/>
    <w:rsid w:val="008F18EA"/>
    <w:rsid w:val="008F6FFF"/>
    <w:rsid w:val="008F7676"/>
    <w:rsid w:val="008F7707"/>
    <w:rsid w:val="0090020F"/>
    <w:rsid w:val="009008D3"/>
    <w:rsid w:val="00900A00"/>
    <w:rsid w:val="00902FF7"/>
    <w:rsid w:val="009036FD"/>
    <w:rsid w:val="00903739"/>
    <w:rsid w:val="00905C53"/>
    <w:rsid w:val="009065F6"/>
    <w:rsid w:val="00906BAD"/>
    <w:rsid w:val="00907858"/>
    <w:rsid w:val="00907B50"/>
    <w:rsid w:val="00913520"/>
    <w:rsid w:val="009166E5"/>
    <w:rsid w:val="00925D7C"/>
    <w:rsid w:val="0092670C"/>
    <w:rsid w:val="00926D39"/>
    <w:rsid w:val="00927B8E"/>
    <w:rsid w:val="009320D1"/>
    <w:rsid w:val="009325B6"/>
    <w:rsid w:val="00935587"/>
    <w:rsid w:val="00936F18"/>
    <w:rsid w:val="00941A53"/>
    <w:rsid w:val="009433E3"/>
    <w:rsid w:val="00944046"/>
    <w:rsid w:val="00944AAA"/>
    <w:rsid w:val="009461A3"/>
    <w:rsid w:val="0095239E"/>
    <w:rsid w:val="00954E7B"/>
    <w:rsid w:val="00954FED"/>
    <w:rsid w:val="00960B25"/>
    <w:rsid w:val="00961C6F"/>
    <w:rsid w:val="00974294"/>
    <w:rsid w:val="009777AB"/>
    <w:rsid w:val="00977BE9"/>
    <w:rsid w:val="00980FCA"/>
    <w:rsid w:val="0098230F"/>
    <w:rsid w:val="00985B5E"/>
    <w:rsid w:val="00987653"/>
    <w:rsid w:val="00991856"/>
    <w:rsid w:val="0099198D"/>
    <w:rsid w:val="00992C47"/>
    <w:rsid w:val="0099789E"/>
    <w:rsid w:val="009A4050"/>
    <w:rsid w:val="009B1341"/>
    <w:rsid w:val="009B258E"/>
    <w:rsid w:val="009B6A0B"/>
    <w:rsid w:val="009C5593"/>
    <w:rsid w:val="009C6E41"/>
    <w:rsid w:val="009D1214"/>
    <w:rsid w:val="009D28EC"/>
    <w:rsid w:val="009D3268"/>
    <w:rsid w:val="009D4899"/>
    <w:rsid w:val="009D4B6B"/>
    <w:rsid w:val="009D5CAE"/>
    <w:rsid w:val="009D78A2"/>
    <w:rsid w:val="009E1D26"/>
    <w:rsid w:val="009E2025"/>
    <w:rsid w:val="009E32C1"/>
    <w:rsid w:val="009E37C9"/>
    <w:rsid w:val="009F11A9"/>
    <w:rsid w:val="009F3BA4"/>
    <w:rsid w:val="009F4221"/>
    <w:rsid w:val="009F56CF"/>
    <w:rsid w:val="009F7B2E"/>
    <w:rsid w:val="00A00920"/>
    <w:rsid w:val="00A031DA"/>
    <w:rsid w:val="00A1351A"/>
    <w:rsid w:val="00A14FBD"/>
    <w:rsid w:val="00A157C6"/>
    <w:rsid w:val="00A15BC7"/>
    <w:rsid w:val="00A25898"/>
    <w:rsid w:val="00A274AB"/>
    <w:rsid w:val="00A307C7"/>
    <w:rsid w:val="00A437CD"/>
    <w:rsid w:val="00A45D99"/>
    <w:rsid w:val="00A464F0"/>
    <w:rsid w:val="00A478C9"/>
    <w:rsid w:val="00A47C78"/>
    <w:rsid w:val="00A53DE0"/>
    <w:rsid w:val="00A6184E"/>
    <w:rsid w:val="00A655E4"/>
    <w:rsid w:val="00A65D6F"/>
    <w:rsid w:val="00A66F79"/>
    <w:rsid w:val="00A71B16"/>
    <w:rsid w:val="00A74E79"/>
    <w:rsid w:val="00A842FC"/>
    <w:rsid w:val="00A846C8"/>
    <w:rsid w:val="00A85A8E"/>
    <w:rsid w:val="00A873CB"/>
    <w:rsid w:val="00A91FD6"/>
    <w:rsid w:val="00A93C62"/>
    <w:rsid w:val="00A97B3A"/>
    <w:rsid w:val="00AA4EF2"/>
    <w:rsid w:val="00AB0CCC"/>
    <w:rsid w:val="00AB467F"/>
    <w:rsid w:val="00AC66B7"/>
    <w:rsid w:val="00AC7075"/>
    <w:rsid w:val="00AD2B6E"/>
    <w:rsid w:val="00AD399A"/>
    <w:rsid w:val="00AE2D60"/>
    <w:rsid w:val="00AE4157"/>
    <w:rsid w:val="00AF20E8"/>
    <w:rsid w:val="00AF7DC8"/>
    <w:rsid w:val="00B02546"/>
    <w:rsid w:val="00B02C59"/>
    <w:rsid w:val="00B047F0"/>
    <w:rsid w:val="00B07F6B"/>
    <w:rsid w:val="00B10281"/>
    <w:rsid w:val="00B1176F"/>
    <w:rsid w:val="00B128CD"/>
    <w:rsid w:val="00B12E52"/>
    <w:rsid w:val="00B23B63"/>
    <w:rsid w:val="00B25E03"/>
    <w:rsid w:val="00B269E9"/>
    <w:rsid w:val="00B27717"/>
    <w:rsid w:val="00B32BF0"/>
    <w:rsid w:val="00B33909"/>
    <w:rsid w:val="00B369C8"/>
    <w:rsid w:val="00B413E2"/>
    <w:rsid w:val="00B41FC2"/>
    <w:rsid w:val="00B42D1E"/>
    <w:rsid w:val="00B446CC"/>
    <w:rsid w:val="00B5559E"/>
    <w:rsid w:val="00B5589B"/>
    <w:rsid w:val="00B5605F"/>
    <w:rsid w:val="00B56120"/>
    <w:rsid w:val="00B63844"/>
    <w:rsid w:val="00B6430B"/>
    <w:rsid w:val="00B64FDB"/>
    <w:rsid w:val="00B6622B"/>
    <w:rsid w:val="00B669A4"/>
    <w:rsid w:val="00B675B1"/>
    <w:rsid w:val="00B752FA"/>
    <w:rsid w:val="00B75FE8"/>
    <w:rsid w:val="00B8035E"/>
    <w:rsid w:val="00B80AD7"/>
    <w:rsid w:val="00B8329D"/>
    <w:rsid w:val="00B85E61"/>
    <w:rsid w:val="00B90A58"/>
    <w:rsid w:val="00B93E06"/>
    <w:rsid w:val="00B9659E"/>
    <w:rsid w:val="00BA1A0C"/>
    <w:rsid w:val="00BA2892"/>
    <w:rsid w:val="00BB0E1D"/>
    <w:rsid w:val="00BB1798"/>
    <w:rsid w:val="00BB2EDE"/>
    <w:rsid w:val="00BB71FD"/>
    <w:rsid w:val="00BC327E"/>
    <w:rsid w:val="00BC346F"/>
    <w:rsid w:val="00BC50E1"/>
    <w:rsid w:val="00BC610E"/>
    <w:rsid w:val="00BD006D"/>
    <w:rsid w:val="00BD40AC"/>
    <w:rsid w:val="00BD634E"/>
    <w:rsid w:val="00BE46A5"/>
    <w:rsid w:val="00BE4780"/>
    <w:rsid w:val="00BE66A1"/>
    <w:rsid w:val="00BE7E78"/>
    <w:rsid w:val="00BF4882"/>
    <w:rsid w:val="00BF57CD"/>
    <w:rsid w:val="00C01BB9"/>
    <w:rsid w:val="00C02A2D"/>
    <w:rsid w:val="00C04615"/>
    <w:rsid w:val="00C10396"/>
    <w:rsid w:val="00C123FC"/>
    <w:rsid w:val="00C17AE8"/>
    <w:rsid w:val="00C2106B"/>
    <w:rsid w:val="00C22A18"/>
    <w:rsid w:val="00C25E8D"/>
    <w:rsid w:val="00C277CB"/>
    <w:rsid w:val="00C336F7"/>
    <w:rsid w:val="00C34EF6"/>
    <w:rsid w:val="00C35610"/>
    <w:rsid w:val="00C40B9C"/>
    <w:rsid w:val="00C45BF0"/>
    <w:rsid w:val="00C51C28"/>
    <w:rsid w:val="00C61E2B"/>
    <w:rsid w:val="00C64652"/>
    <w:rsid w:val="00C75F04"/>
    <w:rsid w:val="00C81371"/>
    <w:rsid w:val="00C8144C"/>
    <w:rsid w:val="00C81A5C"/>
    <w:rsid w:val="00C854D8"/>
    <w:rsid w:val="00C87543"/>
    <w:rsid w:val="00C921DC"/>
    <w:rsid w:val="00C937E1"/>
    <w:rsid w:val="00C971A2"/>
    <w:rsid w:val="00CA1D32"/>
    <w:rsid w:val="00CA5689"/>
    <w:rsid w:val="00CA67D3"/>
    <w:rsid w:val="00CB32B4"/>
    <w:rsid w:val="00CB6119"/>
    <w:rsid w:val="00CC19D7"/>
    <w:rsid w:val="00CC4E8F"/>
    <w:rsid w:val="00CC66DB"/>
    <w:rsid w:val="00CC7682"/>
    <w:rsid w:val="00CD37FB"/>
    <w:rsid w:val="00CE38A8"/>
    <w:rsid w:val="00CE44AD"/>
    <w:rsid w:val="00CF29E5"/>
    <w:rsid w:val="00CF3AA0"/>
    <w:rsid w:val="00CF74B7"/>
    <w:rsid w:val="00D00A48"/>
    <w:rsid w:val="00D03A92"/>
    <w:rsid w:val="00D03C65"/>
    <w:rsid w:val="00D050A7"/>
    <w:rsid w:val="00D07378"/>
    <w:rsid w:val="00D07C61"/>
    <w:rsid w:val="00D10A3C"/>
    <w:rsid w:val="00D1209A"/>
    <w:rsid w:val="00D13470"/>
    <w:rsid w:val="00D13EEE"/>
    <w:rsid w:val="00D1478B"/>
    <w:rsid w:val="00D16585"/>
    <w:rsid w:val="00D1730B"/>
    <w:rsid w:val="00D225C5"/>
    <w:rsid w:val="00D22D74"/>
    <w:rsid w:val="00D27827"/>
    <w:rsid w:val="00D27C29"/>
    <w:rsid w:val="00D347E2"/>
    <w:rsid w:val="00D37EB0"/>
    <w:rsid w:val="00D42270"/>
    <w:rsid w:val="00D42C18"/>
    <w:rsid w:val="00D45250"/>
    <w:rsid w:val="00D4598F"/>
    <w:rsid w:val="00D4746B"/>
    <w:rsid w:val="00D52B6C"/>
    <w:rsid w:val="00D57B0A"/>
    <w:rsid w:val="00D61217"/>
    <w:rsid w:val="00D616A5"/>
    <w:rsid w:val="00D62C55"/>
    <w:rsid w:val="00D67528"/>
    <w:rsid w:val="00D753DD"/>
    <w:rsid w:val="00D75919"/>
    <w:rsid w:val="00D76D5C"/>
    <w:rsid w:val="00D77F1C"/>
    <w:rsid w:val="00D82431"/>
    <w:rsid w:val="00D8504C"/>
    <w:rsid w:val="00D85CC3"/>
    <w:rsid w:val="00D93469"/>
    <w:rsid w:val="00D9692B"/>
    <w:rsid w:val="00D97675"/>
    <w:rsid w:val="00DA454A"/>
    <w:rsid w:val="00DA507B"/>
    <w:rsid w:val="00DA61EC"/>
    <w:rsid w:val="00DB208B"/>
    <w:rsid w:val="00DB5D39"/>
    <w:rsid w:val="00DB6C5A"/>
    <w:rsid w:val="00DB7B35"/>
    <w:rsid w:val="00DC094F"/>
    <w:rsid w:val="00DC442F"/>
    <w:rsid w:val="00DD25E9"/>
    <w:rsid w:val="00DD7772"/>
    <w:rsid w:val="00DF073C"/>
    <w:rsid w:val="00DF0D2D"/>
    <w:rsid w:val="00DF1970"/>
    <w:rsid w:val="00DF2DDE"/>
    <w:rsid w:val="00DF3261"/>
    <w:rsid w:val="00DF37B1"/>
    <w:rsid w:val="00DF49AC"/>
    <w:rsid w:val="00E05B5B"/>
    <w:rsid w:val="00E07046"/>
    <w:rsid w:val="00E0754F"/>
    <w:rsid w:val="00E11EC5"/>
    <w:rsid w:val="00E15191"/>
    <w:rsid w:val="00E175C0"/>
    <w:rsid w:val="00E17C37"/>
    <w:rsid w:val="00E2065A"/>
    <w:rsid w:val="00E20E85"/>
    <w:rsid w:val="00E219C8"/>
    <w:rsid w:val="00E232FA"/>
    <w:rsid w:val="00E23765"/>
    <w:rsid w:val="00E23A19"/>
    <w:rsid w:val="00E323AF"/>
    <w:rsid w:val="00E37028"/>
    <w:rsid w:val="00E370A1"/>
    <w:rsid w:val="00E41B75"/>
    <w:rsid w:val="00E41FF8"/>
    <w:rsid w:val="00E42052"/>
    <w:rsid w:val="00E42EEE"/>
    <w:rsid w:val="00E46DAA"/>
    <w:rsid w:val="00E53775"/>
    <w:rsid w:val="00E54515"/>
    <w:rsid w:val="00E546A0"/>
    <w:rsid w:val="00E56098"/>
    <w:rsid w:val="00E57B98"/>
    <w:rsid w:val="00E60467"/>
    <w:rsid w:val="00E63C89"/>
    <w:rsid w:val="00E666B4"/>
    <w:rsid w:val="00E66FB5"/>
    <w:rsid w:val="00E72127"/>
    <w:rsid w:val="00E729AF"/>
    <w:rsid w:val="00E73299"/>
    <w:rsid w:val="00E75A1D"/>
    <w:rsid w:val="00E86591"/>
    <w:rsid w:val="00E86759"/>
    <w:rsid w:val="00E8742F"/>
    <w:rsid w:val="00E87607"/>
    <w:rsid w:val="00E92E42"/>
    <w:rsid w:val="00E93A97"/>
    <w:rsid w:val="00E96B66"/>
    <w:rsid w:val="00EA1449"/>
    <w:rsid w:val="00EA4034"/>
    <w:rsid w:val="00EA5D8C"/>
    <w:rsid w:val="00EA7C17"/>
    <w:rsid w:val="00EC1CA3"/>
    <w:rsid w:val="00EC7B55"/>
    <w:rsid w:val="00ED2FC9"/>
    <w:rsid w:val="00ED5414"/>
    <w:rsid w:val="00ED6A42"/>
    <w:rsid w:val="00ED754D"/>
    <w:rsid w:val="00EE272B"/>
    <w:rsid w:val="00EE2C9C"/>
    <w:rsid w:val="00EE39C0"/>
    <w:rsid w:val="00EE5288"/>
    <w:rsid w:val="00EE5525"/>
    <w:rsid w:val="00EF21CF"/>
    <w:rsid w:val="00EF3468"/>
    <w:rsid w:val="00EF421E"/>
    <w:rsid w:val="00EF44F6"/>
    <w:rsid w:val="00F0244C"/>
    <w:rsid w:val="00F07DC9"/>
    <w:rsid w:val="00F1524F"/>
    <w:rsid w:val="00F157AA"/>
    <w:rsid w:val="00F15FBD"/>
    <w:rsid w:val="00F172E4"/>
    <w:rsid w:val="00F1758B"/>
    <w:rsid w:val="00F17974"/>
    <w:rsid w:val="00F247E0"/>
    <w:rsid w:val="00F24A80"/>
    <w:rsid w:val="00F26B70"/>
    <w:rsid w:val="00F27CEC"/>
    <w:rsid w:val="00F344CF"/>
    <w:rsid w:val="00F36447"/>
    <w:rsid w:val="00F365FF"/>
    <w:rsid w:val="00F41695"/>
    <w:rsid w:val="00F430B1"/>
    <w:rsid w:val="00F440D3"/>
    <w:rsid w:val="00F45DE0"/>
    <w:rsid w:val="00F52630"/>
    <w:rsid w:val="00F550A0"/>
    <w:rsid w:val="00F55E38"/>
    <w:rsid w:val="00F57D88"/>
    <w:rsid w:val="00F62EDA"/>
    <w:rsid w:val="00F712E4"/>
    <w:rsid w:val="00F71D0A"/>
    <w:rsid w:val="00F71E77"/>
    <w:rsid w:val="00F75EDF"/>
    <w:rsid w:val="00F778E8"/>
    <w:rsid w:val="00F848AE"/>
    <w:rsid w:val="00F856FB"/>
    <w:rsid w:val="00F85A38"/>
    <w:rsid w:val="00F901AF"/>
    <w:rsid w:val="00F91D98"/>
    <w:rsid w:val="00F9489C"/>
    <w:rsid w:val="00FA243F"/>
    <w:rsid w:val="00FA4BF5"/>
    <w:rsid w:val="00FA5285"/>
    <w:rsid w:val="00FA6164"/>
    <w:rsid w:val="00FB2774"/>
    <w:rsid w:val="00FB28AE"/>
    <w:rsid w:val="00FB293C"/>
    <w:rsid w:val="00FB4279"/>
    <w:rsid w:val="00FB5499"/>
    <w:rsid w:val="00FB662A"/>
    <w:rsid w:val="00FB71FF"/>
    <w:rsid w:val="00FC4AE4"/>
    <w:rsid w:val="00FD0523"/>
    <w:rsid w:val="00FD25DA"/>
    <w:rsid w:val="00FD2FBA"/>
    <w:rsid w:val="00FD302F"/>
    <w:rsid w:val="00FD3EA5"/>
    <w:rsid w:val="00FD3FFE"/>
    <w:rsid w:val="00FE2FDB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853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дресат"/>
    <w:basedOn w:val="Normal"/>
    <w:uiPriority w:val="99"/>
    <w:rsid w:val="004F0853"/>
    <w:pPr>
      <w:suppressAutoHyphens/>
      <w:spacing w:after="120" w:line="240" w:lineRule="exact"/>
    </w:pPr>
  </w:style>
  <w:style w:type="paragraph" w:customStyle="1" w:styleId="a0">
    <w:name w:val="Приложение"/>
    <w:basedOn w:val="BodyText"/>
    <w:uiPriority w:val="99"/>
    <w:rsid w:val="004F0853"/>
    <w:pPr>
      <w:tabs>
        <w:tab w:val="left" w:pos="1673"/>
      </w:tabs>
      <w:spacing w:before="240" w:line="240" w:lineRule="exact"/>
      <w:ind w:left="1985" w:hanging="1985"/>
    </w:pPr>
  </w:style>
  <w:style w:type="paragraph" w:styleId="BodyText">
    <w:name w:val="Body Text"/>
    <w:basedOn w:val="Normal"/>
    <w:link w:val="BodyTextChar"/>
    <w:uiPriority w:val="99"/>
    <w:rsid w:val="00AA4EF2"/>
    <w:pPr>
      <w:spacing w:line="360" w:lineRule="exact"/>
      <w:ind w:firstLine="720"/>
      <w:jc w:val="both"/>
    </w:pPr>
    <w:rPr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7543"/>
    <w:rPr>
      <w:rFonts w:cs="Times New Roman"/>
      <w:sz w:val="20"/>
      <w:szCs w:val="20"/>
    </w:rPr>
  </w:style>
  <w:style w:type="paragraph" w:customStyle="1" w:styleId="a1">
    <w:name w:val="Заголовок к тексту"/>
    <w:basedOn w:val="Normal"/>
    <w:next w:val="BodyText"/>
    <w:uiPriority w:val="99"/>
    <w:rsid w:val="004F0853"/>
    <w:pPr>
      <w:suppressAutoHyphens/>
      <w:spacing w:after="480" w:line="240" w:lineRule="exact"/>
    </w:pPr>
    <w:rPr>
      <w:b/>
    </w:rPr>
  </w:style>
  <w:style w:type="paragraph" w:customStyle="1" w:styleId="a2">
    <w:name w:val="регистрационные поля"/>
    <w:basedOn w:val="Normal"/>
    <w:uiPriority w:val="99"/>
    <w:rsid w:val="004F0853"/>
    <w:pPr>
      <w:spacing w:line="240" w:lineRule="exact"/>
      <w:jc w:val="center"/>
    </w:pPr>
    <w:rPr>
      <w:lang w:val="en-US"/>
    </w:rPr>
  </w:style>
  <w:style w:type="character" w:styleId="Hyperlink">
    <w:name w:val="Hyperlink"/>
    <w:basedOn w:val="DefaultParagraphFont"/>
    <w:uiPriority w:val="99"/>
    <w:rsid w:val="004C567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C567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4C56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C567F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310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0A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F3AA0"/>
    <w:pPr>
      <w:ind w:left="720"/>
      <w:contextualSpacing/>
    </w:pPr>
  </w:style>
  <w:style w:type="paragraph" w:customStyle="1" w:styleId="ConsPlusNormal">
    <w:name w:val="ConsPlusNormal"/>
    <w:uiPriority w:val="99"/>
    <w:rsid w:val="00CF3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2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\Downloads\14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</Template>
  <TotalTime>881</TotalTime>
  <Pages>1</Pages>
  <Words>234</Words>
  <Characters>1340</Characters>
  <Application>Microsoft Office Outlook</Application>
  <DocSecurity>0</DocSecurity>
  <Lines>0</Lines>
  <Paragraphs>0</Paragraphs>
  <ScaleCrop>false</ScaleCrop>
  <Company>XXXXX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OVZIMINA</cp:lastModifiedBy>
  <cp:revision>32</cp:revision>
  <cp:lastPrinted>2020-08-03T03:34:00Z</cp:lastPrinted>
  <dcterms:created xsi:type="dcterms:W3CDTF">2019-06-26T09:16:00Z</dcterms:created>
  <dcterms:modified xsi:type="dcterms:W3CDTF">2020-08-03T03:34:00Z</dcterms:modified>
</cp:coreProperties>
</file>