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83" w:rsidRPr="00DD583B" w:rsidRDefault="00EC6183" w:rsidP="00314902">
      <w:pPr>
        <w:ind w:left="4536"/>
        <w:jc w:val="right"/>
        <w:rPr>
          <w:sz w:val="22"/>
          <w:szCs w:val="22"/>
        </w:rPr>
      </w:pPr>
      <w:r w:rsidRPr="00DD583B">
        <w:rPr>
          <w:sz w:val="22"/>
          <w:szCs w:val="22"/>
        </w:rPr>
        <w:t>Приложение № 2</w:t>
      </w:r>
      <w:r>
        <w:rPr>
          <w:sz w:val="22"/>
          <w:szCs w:val="22"/>
        </w:rPr>
        <w:t>/1</w:t>
      </w:r>
      <w:r w:rsidRPr="00DD583B">
        <w:rPr>
          <w:sz w:val="22"/>
          <w:szCs w:val="22"/>
        </w:rPr>
        <w:t xml:space="preserve"> к конкурсной документации</w:t>
      </w:r>
    </w:p>
    <w:p w:rsidR="00EC6183" w:rsidRPr="00DD583B" w:rsidRDefault="00EC6183" w:rsidP="00314902">
      <w:pPr>
        <w:ind w:left="4536"/>
        <w:jc w:val="right"/>
        <w:rPr>
          <w:sz w:val="22"/>
          <w:szCs w:val="22"/>
          <w:u w:val="single"/>
        </w:rPr>
      </w:pPr>
      <w:r w:rsidRPr="00DD583B">
        <w:rPr>
          <w:sz w:val="22"/>
          <w:szCs w:val="22"/>
          <w:u w:val="single"/>
        </w:rPr>
        <w:t>Утверждаю:</w:t>
      </w:r>
    </w:p>
    <w:p w:rsidR="00EC6183" w:rsidRPr="00DD583B" w:rsidRDefault="00EC6183" w:rsidP="00314902">
      <w:pPr>
        <w:ind w:left="4536"/>
        <w:jc w:val="right"/>
        <w:rPr>
          <w:sz w:val="22"/>
          <w:szCs w:val="22"/>
        </w:rPr>
      </w:pPr>
      <w:r w:rsidRPr="00DD583B">
        <w:rPr>
          <w:sz w:val="22"/>
          <w:szCs w:val="22"/>
          <w:u w:val="single"/>
        </w:rPr>
        <w:t>Глава муниципального района – глава администрации _______</w:t>
      </w:r>
      <w:r w:rsidRPr="00DD583B">
        <w:rPr>
          <w:sz w:val="23"/>
          <w:szCs w:val="23"/>
          <w:u w:val="single"/>
        </w:rPr>
        <w:t>Александровского муниципального района</w:t>
      </w:r>
    </w:p>
    <w:p w:rsidR="00EC6183" w:rsidRPr="00DD583B" w:rsidRDefault="00EC6183" w:rsidP="00864162">
      <w:pPr>
        <w:ind w:left="4536"/>
        <w:jc w:val="center"/>
        <w:rPr>
          <w:sz w:val="18"/>
          <w:szCs w:val="18"/>
        </w:rPr>
      </w:pPr>
      <w:r w:rsidRPr="00DD583B">
        <w:rPr>
          <w:sz w:val="18"/>
          <w:szCs w:val="18"/>
        </w:rPr>
        <w:t>(должность, ф.и.о. руководителя органа</w:t>
      </w:r>
    </w:p>
    <w:p w:rsidR="00EC6183" w:rsidRPr="00DD583B" w:rsidRDefault="00EC6183" w:rsidP="00314902">
      <w:pPr>
        <w:ind w:left="4536"/>
        <w:jc w:val="right"/>
        <w:rPr>
          <w:sz w:val="24"/>
          <w:szCs w:val="24"/>
          <w:u w:val="single"/>
        </w:rPr>
      </w:pPr>
      <w:r w:rsidRPr="00DD583B">
        <w:rPr>
          <w:sz w:val="24"/>
          <w:szCs w:val="24"/>
          <w:u w:val="single"/>
        </w:rPr>
        <w:t>____________________________Богатырева С.В.</w:t>
      </w:r>
    </w:p>
    <w:p w:rsidR="00EC6183" w:rsidRPr="00DD583B" w:rsidRDefault="00EC6183" w:rsidP="00314902">
      <w:pPr>
        <w:ind w:left="4536"/>
        <w:jc w:val="right"/>
        <w:rPr>
          <w:sz w:val="18"/>
          <w:szCs w:val="18"/>
        </w:rPr>
      </w:pPr>
      <w:r w:rsidRPr="00DD583B">
        <w:rPr>
          <w:sz w:val="18"/>
          <w:szCs w:val="18"/>
        </w:rPr>
        <w:t>местного самоуправления, являющегося организатором конкурса,</w:t>
      </w:r>
    </w:p>
    <w:p w:rsidR="00EC6183" w:rsidRPr="00DD583B" w:rsidRDefault="00EC6183" w:rsidP="00314902">
      <w:pPr>
        <w:ind w:left="4395"/>
        <w:jc w:val="right"/>
        <w:rPr>
          <w:sz w:val="23"/>
          <w:szCs w:val="23"/>
          <w:u w:val="single"/>
        </w:rPr>
      </w:pPr>
      <w:smartTag w:uri="urn:schemas-microsoft-com:office:smarttags" w:element="metricconverter">
        <w:smartTagPr>
          <w:attr w:name="ProductID" w:val="618320 г"/>
        </w:smartTagPr>
        <w:r w:rsidRPr="00DD583B">
          <w:rPr>
            <w:sz w:val="23"/>
            <w:szCs w:val="23"/>
            <w:u w:val="single"/>
          </w:rPr>
          <w:t>618320 г</w:t>
        </w:r>
      </w:smartTag>
      <w:r w:rsidRPr="00DD583B">
        <w:rPr>
          <w:sz w:val="23"/>
          <w:szCs w:val="23"/>
          <w:u w:val="single"/>
        </w:rPr>
        <w:t>. Александровск,  Пермский край ул. Ленина, 20а</w:t>
      </w:r>
    </w:p>
    <w:p w:rsidR="00EC6183" w:rsidRPr="00DD583B" w:rsidRDefault="00EC6183" w:rsidP="00864162">
      <w:pPr>
        <w:ind w:left="4536"/>
        <w:jc w:val="center"/>
        <w:rPr>
          <w:sz w:val="18"/>
          <w:szCs w:val="18"/>
        </w:rPr>
      </w:pPr>
      <w:r w:rsidRPr="00DD583B">
        <w:rPr>
          <w:sz w:val="18"/>
          <w:szCs w:val="18"/>
        </w:rPr>
        <w:t>почтовый индекс и адрес, телефон,</w:t>
      </w:r>
    </w:p>
    <w:p w:rsidR="00EC6183" w:rsidRPr="00DD583B" w:rsidRDefault="00EC6183" w:rsidP="009E5959">
      <w:pPr>
        <w:jc w:val="right"/>
        <w:rPr>
          <w:sz w:val="23"/>
          <w:szCs w:val="23"/>
          <w:u w:val="single"/>
        </w:rPr>
      </w:pPr>
      <w:r w:rsidRPr="00DD583B">
        <w:rPr>
          <w:sz w:val="23"/>
          <w:szCs w:val="23"/>
          <w:u w:val="single"/>
        </w:rPr>
        <w:t>________________________________8 34 274 3 53 77</w:t>
      </w:r>
    </w:p>
    <w:p w:rsidR="00EC6183" w:rsidRPr="00DD583B" w:rsidRDefault="00EC6183" w:rsidP="00864162">
      <w:pPr>
        <w:ind w:left="4536"/>
        <w:jc w:val="center"/>
        <w:rPr>
          <w:sz w:val="18"/>
          <w:szCs w:val="18"/>
        </w:rPr>
      </w:pPr>
      <w:r w:rsidRPr="00DD583B">
        <w:rPr>
          <w:sz w:val="18"/>
          <w:szCs w:val="18"/>
        </w:rPr>
        <w:t>факс, адрес электронной почты)</w:t>
      </w:r>
    </w:p>
    <w:p w:rsidR="00EC6183" w:rsidRPr="00314902" w:rsidRDefault="00EC6183" w:rsidP="00314902">
      <w:pPr>
        <w:ind w:left="4536"/>
        <w:jc w:val="right"/>
        <w:rPr>
          <w:sz w:val="23"/>
          <w:szCs w:val="23"/>
        </w:rPr>
      </w:pPr>
      <w:r w:rsidRPr="00DD583B">
        <w:rPr>
          <w:sz w:val="23"/>
          <w:szCs w:val="23"/>
        </w:rPr>
        <w:t>« _____»______________20 _____</w:t>
      </w:r>
      <w:r>
        <w:rPr>
          <w:sz w:val="23"/>
          <w:szCs w:val="23"/>
        </w:rPr>
        <w:t xml:space="preserve"> г. </w:t>
      </w:r>
    </w:p>
    <w:p w:rsidR="00EC6183" w:rsidRDefault="00EC6183" w:rsidP="00864162">
      <w:pPr>
        <w:ind w:left="4536"/>
        <w:jc w:val="center"/>
        <w:rPr>
          <w:sz w:val="18"/>
          <w:szCs w:val="18"/>
        </w:rPr>
      </w:pPr>
      <w:r>
        <w:rPr>
          <w:sz w:val="18"/>
          <w:szCs w:val="18"/>
        </w:rPr>
        <w:t>(дата утверждения)</w:t>
      </w:r>
    </w:p>
    <w:p w:rsidR="00EC6183" w:rsidRDefault="00EC6183" w:rsidP="009E5959">
      <w:pPr>
        <w:rPr>
          <w:b/>
          <w:bCs/>
          <w:sz w:val="26"/>
          <w:szCs w:val="26"/>
        </w:rPr>
      </w:pPr>
    </w:p>
    <w:p w:rsidR="00EC6183" w:rsidRPr="008665C1" w:rsidRDefault="00EC6183" w:rsidP="005710E2">
      <w:pPr>
        <w:jc w:val="center"/>
        <w:rPr>
          <w:b/>
          <w:bCs/>
          <w:sz w:val="26"/>
          <w:szCs w:val="26"/>
        </w:rPr>
      </w:pPr>
      <w:r w:rsidRPr="008665C1">
        <w:rPr>
          <w:b/>
          <w:bCs/>
          <w:sz w:val="26"/>
          <w:szCs w:val="26"/>
        </w:rPr>
        <w:t>АКТ</w:t>
      </w:r>
    </w:p>
    <w:p w:rsidR="00EC6183" w:rsidRPr="008665C1" w:rsidRDefault="00EC6183">
      <w:pPr>
        <w:spacing w:before="80"/>
        <w:jc w:val="center"/>
        <w:rPr>
          <w:b/>
          <w:bCs/>
          <w:sz w:val="26"/>
          <w:szCs w:val="26"/>
        </w:rPr>
      </w:pPr>
      <w:r w:rsidRPr="008665C1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8665C1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EC6183" w:rsidRDefault="00EC6183" w:rsidP="00BD51CB">
      <w:pPr>
        <w:spacing w:before="240"/>
        <w:jc w:val="center"/>
        <w:rPr>
          <w:sz w:val="24"/>
          <w:szCs w:val="24"/>
        </w:rPr>
      </w:pPr>
      <w:smartTag w:uri="urn:schemas-microsoft-com:office:smarttags" w:element="place">
        <w:r>
          <w:rPr>
            <w:sz w:val="24"/>
            <w:szCs w:val="24"/>
            <w:lang w:val="en-US"/>
          </w:rPr>
          <w:t>I</w:t>
        </w:r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 xml:space="preserve"> Общие сведения о многоквартирном доме</w:t>
      </w:r>
    </w:p>
    <w:p w:rsidR="00EC6183" w:rsidRPr="00FC2D80" w:rsidRDefault="00EC6183" w:rsidP="00FC2D80">
      <w:pPr>
        <w:ind w:firstLine="567"/>
        <w:rPr>
          <w:b/>
          <w:sz w:val="24"/>
          <w:szCs w:val="24"/>
        </w:rPr>
      </w:pPr>
      <w:r>
        <w:rPr>
          <w:sz w:val="24"/>
          <w:szCs w:val="24"/>
        </w:rPr>
        <w:t xml:space="preserve">1. Адрес многоквартирного дома  </w:t>
      </w:r>
      <w:r w:rsidRPr="00BD51CB">
        <w:rPr>
          <w:b/>
          <w:sz w:val="24"/>
          <w:szCs w:val="24"/>
          <w:u w:val="single"/>
        </w:rPr>
        <w:t xml:space="preserve">г. Александровск, Мехоношина, </w:t>
      </w:r>
      <w:r>
        <w:rPr>
          <w:b/>
          <w:sz w:val="24"/>
          <w:szCs w:val="24"/>
          <w:u w:val="single"/>
        </w:rPr>
        <w:t>6____________________</w:t>
      </w:r>
    </w:p>
    <w:p w:rsidR="00EC6183" w:rsidRPr="00185A2E" w:rsidRDefault="00EC6183" w:rsidP="00FC2D80">
      <w:pPr>
        <w:tabs>
          <w:tab w:val="left" w:pos="9345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Кадастровый номер многоквартирного дома (при его наличии) </w:t>
      </w:r>
      <w:r w:rsidRPr="00FC00A6">
        <w:rPr>
          <w:bCs/>
          <w:color w:val="000000"/>
          <w:sz w:val="24"/>
          <w:szCs w:val="24"/>
          <w:u w:val="single"/>
          <w:shd w:val="clear" w:color="auto" w:fill="FFFFFF"/>
        </w:rPr>
        <w:t>59:02:0101161:841</w:t>
      </w:r>
      <w:r>
        <w:rPr>
          <w:sz w:val="24"/>
          <w:szCs w:val="24"/>
          <w:u w:val="single"/>
        </w:rPr>
        <w:t>________</w:t>
      </w:r>
    </w:p>
    <w:p w:rsidR="00EC6183" w:rsidRDefault="00EC6183" w:rsidP="00FC2D8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Серия, тип постройки </w:t>
      </w:r>
      <w:r w:rsidRPr="00033161">
        <w:rPr>
          <w:sz w:val="24"/>
          <w:szCs w:val="24"/>
          <w:u w:val="single"/>
        </w:rPr>
        <w:t xml:space="preserve"> жилое</w:t>
      </w:r>
      <w:r>
        <w:rPr>
          <w:sz w:val="24"/>
          <w:szCs w:val="24"/>
          <w:u w:val="single"/>
        </w:rPr>
        <w:t>_____________________________________________________</w:t>
      </w:r>
    </w:p>
    <w:p w:rsidR="00EC6183" w:rsidRPr="00FC2D80" w:rsidRDefault="00EC6183" w:rsidP="00FC2D80">
      <w:pPr>
        <w:ind w:firstLine="567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4. Год постройки  </w:t>
      </w:r>
      <w:smartTag w:uri="urn:schemas-microsoft-com:office:smarttags" w:element="metricconverter">
        <w:smartTagPr>
          <w:attr w:name="ProductID" w:val="2019 г"/>
        </w:smartTagPr>
        <w:r w:rsidRPr="00033161">
          <w:rPr>
            <w:sz w:val="24"/>
            <w:szCs w:val="24"/>
            <w:u w:val="single"/>
          </w:rPr>
          <w:t>19</w:t>
        </w:r>
        <w:r>
          <w:rPr>
            <w:sz w:val="24"/>
            <w:szCs w:val="24"/>
            <w:u w:val="single"/>
          </w:rPr>
          <w:t>83</w:t>
        </w:r>
        <w:r w:rsidRPr="00033161">
          <w:rPr>
            <w:sz w:val="24"/>
            <w:szCs w:val="24"/>
            <w:u w:val="single"/>
          </w:rPr>
          <w:t xml:space="preserve"> г</w:t>
        </w:r>
      </w:smartTag>
      <w:r w:rsidRPr="00033161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__________________________________________________________</w:t>
      </w:r>
    </w:p>
    <w:p w:rsidR="00EC6183" w:rsidRDefault="00EC6183" w:rsidP="00FC2D8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 Степень износа по данным государственного технического учета  </w:t>
      </w:r>
      <w:r w:rsidRPr="00033161">
        <w:rPr>
          <w:sz w:val="24"/>
          <w:szCs w:val="24"/>
          <w:u w:val="single"/>
        </w:rPr>
        <w:t xml:space="preserve">   1</w:t>
      </w:r>
      <w:r>
        <w:rPr>
          <w:sz w:val="24"/>
          <w:szCs w:val="24"/>
          <w:u w:val="single"/>
        </w:rPr>
        <w:t xml:space="preserve">5% на </w:t>
      </w:r>
      <w:smartTag w:uri="urn:schemas-microsoft-com:office:smarttags" w:element="metricconverter">
        <w:smartTagPr>
          <w:attr w:name="ProductID" w:val="2019 г"/>
        </w:smartTagPr>
        <w:r>
          <w:rPr>
            <w:sz w:val="24"/>
            <w:szCs w:val="24"/>
            <w:u w:val="single"/>
          </w:rPr>
          <w:t>1993 г</w:t>
        </w:r>
      </w:smartTag>
      <w:r>
        <w:rPr>
          <w:sz w:val="24"/>
          <w:szCs w:val="24"/>
          <w:u w:val="single"/>
        </w:rPr>
        <w:t>.______</w:t>
      </w:r>
    </w:p>
    <w:p w:rsidR="00EC6183" w:rsidRDefault="00EC6183" w:rsidP="00FC2D80">
      <w:pPr>
        <w:ind w:firstLine="567"/>
        <w:rPr>
          <w:sz w:val="24"/>
          <w:szCs w:val="24"/>
        </w:rPr>
      </w:pPr>
      <w:r>
        <w:rPr>
          <w:sz w:val="24"/>
          <w:szCs w:val="24"/>
        </w:rPr>
        <w:t>6. Степень фактического износа на _</w:t>
      </w:r>
      <w:r w:rsidRPr="002632BC">
        <w:rPr>
          <w:sz w:val="24"/>
          <w:szCs w:val="24"/>
          <w:u w:val="single"/>
        </w:rPr>
        <w:t>_не определена</w:t>
      </w:r>
      <w:r>
        <w:rPr>
          <w:sz w:val="24"/>
          <w:szCs w:val="24"/>
        </w:rPr>
        <w:t xml:space="preserve">__________________________________ </w:t>
      </w:r>
    </w:p>
    <w:p w:rsidR="00EC6183" w:rsidRPr="00FC2D80" w:rsidRDefault="00EC6183" w:rsidP="00FC2D80">
      <w:pPr>
        <w:ind w:firstLine="567"/>
        <w:rPr>
          <w:sz w:val="24"/>
          <w:szCs w:val="24"/>
          <w:u w:val="single"/>
        </w:rPr>
      </w:pPr>
      <w:r>
        <w:rPr>
          <w:sz w:val="24"/>
          <w:szCs w:val="24"/>
        </w:rPr>
        <w:t>7. Год последнего капитального ремонта _</w:t>
      </w:r>
      <w:r>
        <w:rPr>
          <w:sz w:val="24"/>
          <w:szCs w:val="24"/>
          <w:u w:val="single"/>
        </w:rPr>
        <w:t>не было_____________________________________</w:t>
      </w:r>
    </w:p>
    <w:p w:rsidR="00EC6183" w:rsidRDefault="00EC6183" w:rsidP="00FC2D80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8. Реквизиты правового акта о признании многоквартирного дома аварийным и подлежащим сносу _</w:t>
      </w:r>
      <w:r>
        <w:rPr>
          <w:sz w:val="24"/>
          <w:szCs w:val="24"/>
          <w:u w:val="single"/>
        </w:rPr>
        <w:t>не признан</w:t>
      </w:r>
      <w:r>
        <w:rPr>
          <w:sz w:val="24"/>
          <w:szCs w:val="24"/>
        </w:rPr>
        <w:t>_______________________________________________________________</w:t>
      </w:r>
    </w:p>
    <w:p w:rsidR="00EC6183" w:rsidRDefault="00EC6183" w:rsidP="00FC2D8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9. Количество этажей  </w:t>
      </w:r>
      <w:r w:rsidRPr="00C765F9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___________________________________________________________</w:t>
      </w:r>
    </w:p>
    <w:p w:rsidR="00EC6183" w:rsidRDefault="00EC6183" w:rsidP="00FC2D80">
      <w:pPr>
        <w:ind w:firstLine="567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10. Наличие подвала </w:t>
      </w:r>
      <w:r w:rsidRPr="00C765F9">
        <w:rPr>
          <w:sz w:val="24"/>
          <w:szCs w:val="24"/>
          <w:u w:val="single"/>
        </w:rPr>
        <w:t xml:space="preserve"> да</w:t>
      </w:r>
      <w:r>
        <w:rPr>
          <w:sz w:val="24"/>
          <w:szCs w:val="24"/>
          <w:u w:val="single"/>
        </w:rPr>
        <w:t>___________________________________________________________</w:t>
      </w:r>
    </w:p>
    <w:p w:rsidR="00EC6183" w:rsidRPr="00FC2D80" w:rsidRDefault="00EC6183" w:rsidP="00FC2D8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11. Наличие цокольного этажа </w:t>
      </w:r>
      <w:r w:rsidRPr="00630CFB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да__________________________________________________</w:t>
      </w:r>
    </w:p>
    <w:p w:rsidR="00EC6183" w:rsidRPr="00FC2D80" w:rsidRDefault="00EC6183" w:rsidP="00FC2D8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12. Наличие мансарды </w:t>
      </w:r>
      <w:r w:rsidRPr="00630CFB">
        <w:rPr>
          <w:sz w:val="24"/>
          <w:szCs w:val="24"/>
          <w:u w:val="single"/>
        </w:rPr>
        <w:t xml:space="preserve"> нет</w:t>
      </w:r>
      <w:r>
        <w:rPr>
          <w:sz w:val="24"/>
          <w:szCs w:val="24"/>
          <w:u w:val="single"/>
        </w:rPr>
        <w:t>_________________________________________________________</w:t>
      </w:r>
    </w:p>
    <w:p w:rsidR="00EC6183" w:rsidRDefault="00EC6183" w:rsidP="00FC2D8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13. Наличие мезонина  </w:t>
      </w:r>
      <w:r w:rsidRPr="00630CFB">
        <w:rPr>
          <w:sz w:val="24"/>
          <w:szCs w:val="24"/>
          <w:u w:val="single"/>
        </w:rPr>
        <w:t>нет</w:t>
      </w:r>
      <w:r>
        <w:rPr>
          <w:sz w:val="24"/>
          <w:szCs w:val="24"/>
          <w:u w:val="single"/>
        </w:rPr>
        <w:t>_________________________________________________________</w:t>
      </w:r>
    </w:p>
    <w:p w:rsidR="00EC6183" w:rsidRDefault="00EC6183" w:rsidP="00FC2D8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14. Количество квартир  </w:t>
      </w:r>
      <w:r w:rsidRPr="0046633D">
        <w:rPr>
          <w:sz w:val="24"/>
          <w:szCs w:val="24"/>
          <w:u w:val="single"/>
        </w:rPr>
        <w:t>70</w:t>
      </w:r>
      <w:r>
        <w:rPr>
          <w:sz w:val="24"/>
          <w:szCs w:val="24"/>
          <w:u w:val="single"/>
        </w:rPr>
        <w:t>_________________________________________________________</w:t>
      </w:r>
    </w:p>
    <w:p w:rsidR="00EC6183" w:rsidRPr="00FC2D80" w:rsidRDefault="00EC6183" w:rsidP="00FC2D80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15. Количество нежилых помещений, не входящих в состав общего имущества </w:t>
      </w:r>
      <w:r>
        <w:rPr>
          <w:sz w:val="24"/>
          <w:szCs w:val="24"/>
          <w:u w:val="single"/>
        </w:rPr>
        <w:t>2___________</w:t>
      </w:r>
    </w:p>
    <w:p w:rsidR="00EC6183" w:rsidRDefault="00EC6183" w:rsidP="00FC2D80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Реквизиты правового акта о признании всех жилых помещений в многоквартирном доме непригодными для проживания 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_______________________________________________</w:t>
      </w:r>
    </w:p>
    <w:p w:rsidR="00EC6183" w:rsidRDefault="00EC6183" w:rsidP="007E5BB0">
      <w:pPr>
        <w:ind w:left="567"/>
        <w:rPr>
          <w:sz w:val="24"/>
          <w:szCs w:val="24"/>
        </w:rPr>
      </w:pPr>
      <w:r>
        <w:rPr>
          <w:sz w:val="24"/>
          <w:szCs w:val="24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</w:p>
    <w:p w:rsidR="00EC6183" w:rsidRDefault="00EC6183" w:rsidP="00C765F9">
      <w:pPr>
        <w:ind w:firstLine="567"/>
        <w:rPr>
          <w:sz w:val="24"/>
          <w:szCs w:val="24"/>
        </w:rPr>
      </w:pPr>
      <w:r>
        <w:rPr>
          <w:sz w:val="24"/>
          <w:szCs w:val="24"/>
        </w:rPr>
        <w:t>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_________________________________________________________________________</w:t>
      </w:r>
    </w:p>
    <w:p w:rsidR="00EC6183" w:rsidRDefault="00EC6183" w:rsidP="00C57C66">
      <w:pPr>
        <w:ind w:firstLine="567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18. Строительный объем </w:t>
      </w:r>
      <w:r>
        <w:rPr>
          <w:sz w:val="24"/>
          <w:szCs w:val="24"/>
          <w:u w:val="single"/>
        </w:rPr>
        <w:t>12 200 куб. м_______________________________________________</w:t>
      </w:r>
    </w:p>
    <w:p w:rsidR="00EC6183" w:rsidRPr="00C57C66" w:rsidRDefault="00EC6183" w:rsidP="00C57C66">
      <w:pPr>
        <w:keepNext/>
        <w:ind w:left="567"/>
        <w:rPr>
          <w:sz w:val="24"/>
          <w:szCs w:val="24"/>
        </w:rPr>
      </w:pPr>
      <w:r>
        <w:rPr>
          <w:sz w:val="24"/>
          <w:szCs w:val="24"/>
        </w:rPr>
        <w:t>19. Площадь:</w:t>
      </w:r>
    </w:p>
    <w:p w:rsidR="00EC6183" w:rsidRPr="00A12173" w:rsidRDefault="00EC6183" w:rsidP="00E1181F">
      <w:pPr>
        <w:tabs>
          <w:tab w:val="center" w:pos="2835"/>
          <w:tab w:val="left" w:pos="4678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 многоквартирного дома с лоджиями, балконами, шкафами, коридорами и лестничными клетками  </w:t>
      </w:r>
      <w:r w:rsidRPr="00B12555">
        <w:rPr>
          <w:sz w:val="24"/>
          <w:szCs w:val="24"/>
        </w:rPr>
        <w:t>4</w:t>
      </w:r>
      <w:r>
        <w:rPr>
          <w:sz w:val="24"/>
          <w:szCs w:val="24"/>
        </w:rPr>
        <w:t> 710,8</w:t>
      </w:r>
      <w:r w:rsidRPr="00A12173">
        <w:rPr>
          <w:sz w:val="24"/>
          <w:szCs w:val="24"/>
        </w:rPr>
        <w:t xml:space="preserve"> кв.м.</w:t>
      </w:r>
    </w:p>
    <w:p w:rsidR="00EC6183" w:rsidRDefault="00EC6183" w:rsidP="00E1181F">
      <w:pPr>
        <w:pBdr>
          <w:top w:val="single" w:sz="4" w:space="1" w:color="auto"/>
        </w:pBdr>
        <w:ind w:left="567" w:right="5642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EC6183" w:rsidRDefault="00EC6183" w:rsidP="00E1181F">
      <w:pPr>
        <w:tabs>
          <w:tab w:val="center" w:pos="7598"/>
          <w:tab w:val="right" w:pos="10206"/>
        </w:tabs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б) жилых помещений (общая площадь квартир)  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C06F3">
        <w:rPr>
          <w:color w:val="000000"/>
          <w:sz w:val="24"/>
          <w:szCs w:val="24"/>
          <w:shd w:val="clear" w:color="auto" w:fill="FFFFFF"/>
        </w:rPr>
        <w:t>3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8C06F3">
        <w:rPr>
          <w:color w:val="000000"/>
          <w:sz w:val="24"/>
          <w:szCs w:val="24"/>
          <w:shd w:val="clear" w:color="auto" w:fill="FFFFFF"/>
        </w:rPr>
        <w:t>362.5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sz w:val="24"/>
          <w:szCs w:val="24"/>
        </w:rPr>
        <w:tab/>
        <w:t>кв. м</w:t>
      </w:r>
    </w:p>
    <w:p w:rsidR="00EC6183" w:rsidRDefault="00EC6183" w:rsidP="00E1181F">
      <w:pPr>
        <w:pBdr>
          <w:top w:val="single" w:sz="4" w:space="1" w:color="auto"/>
        </w:pBdr>
        <w:ind w:left="567" w:right="624"/>
        <w:rPr>
          <w:sz w:val="2"/>
          <w:szCs w:val="2"/>
        </w:rPr>
      </w:pPr>
    </w:p>
    <w:p w:rsidR="00EC6183" w:rsidRDefault="00EC6183" w:rsidP="00E1181F">
      <w:pPr>
        <w:tabs>
          <w:tab w:val="center" w:pos="6096"/>
          <w:tab w:val="left" w:pos="8080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>
        <w:rPr>
          <w:sz w:val="24"/>
          <w:szCs w:val="24"/>
        </w:rPr>
        <w:tab/>
      </w:r>
      <w:r w:rsidRPr="00B54C09">
        <w:rPr>
          <w:color w:val="000000"/>
          <w:sz w:val="24"/>
          <w:szCs w:val="24"/>
          <w:shd w:val="clear" w:color="auto" w:fill="FFFFFF"/>
        </w:rPr>
        <w:t>1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B54C09">
        <w:rPr>
          <w:color w:val="000000"/>
          <w:sz w:val="24"/>
          <w:szCs w:val="24"/>
          <w:shd w:val="clear" w:color="auto" w:fill="FFFFFF"/>
        </w:rPr>
        <w:t>030.4</w:t>
      </w:r>
      <w:r>
        <w:rPr>
          <w:sz w:val="24"/>
          <w:szCs w:val="24"/>
        </w:rPr>
        <w:tab/>
        <w:t>кв. м</w:t>
      </w:r>
    </w:p>
    <w:p w:rsidR="00EC6183" w:rsidRDefault="00EC6183" w:rsidP="00E1181F">
      <w:pPr>
        <w:pBdr>
          <w:top w:val="single" w:sz="4" w:space="1" w:color="auto"/>
        </w:pBdr>
        <w:ind w:left="567" w:right="2240"/>
        <w:rPr>
          <w:sz w:val="2"/>
          <w:szCs w:val="2"/>
        </w:rPr>
      </w:pPr>
    </w:p>
    <w:p w:rsidR="00EC6183" w:rsidRDefault="00EC6183" w:rsidP="00E1181F">
      <w:pPr>
        <w:tabs>
          <w:tab w:val="center" w:pos="6804"/>
          <w:tab w:val="left" w:pos="893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доме)  </w:t>
      </w:r>
      <w:r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2019 г"/>
        </w:smartTagPr>
        <w:r w:rsidRPr="00B54C09">
          <w:rPr>
            <w:color w:val="000000"/>
            <w:sz w:val="24"/>
            <w:szCs w:val="24"/>
            <w:shd w:val="clear" w:color="auto" w:fill="FFFFFF"/>
          </w:rPr>
          <w:t>317.9</w:t>
        </w:r>
        <w:r>
          <w:rPr>
            <w:rFonts w:ascii="Arial" w:hAnsi="Arial" w:cs="Arial"/>
            <w:color w:val="000000"/>
            <w:shd w:val="clear" w:color="auto" w:fill="FFFFFF"/>
          </w:rPr>
          <w:t xml:space="preserve"> </w:t>
        </w:r>
        <w:r>
          <w:rPr>
            <w:sz w:val="24"/>
            <w:szCs w:val="24"/>
          </w:rPr>
          <w:t>кв. м</w:t>
        </w:r>
      </w:smartTag>
    </w:p>
    <w:p w:rsidR="00EC6183" w:rsidRDefault="00EC6183" w:rsidP="00E1181F">
      <w:pPr>
        <w:pBdr>
          <w:top w:val="single" w:sz="4" w:space="1" w:color="auto"/>
        </w:pBdr>
        <w:ind w:left="567" w:right="1389"/>
        <w:rPr>
          <w:sz w:val="2"/>
          <w:szCs w:val="2"/>
        </w:rPr>
      </w:pPr>
    </w:p>
    <w:p w:rsidR="00EC6183" w:rsidRDefault="00EC6183" w:rsidP="00E1181F">
      <w:pPr>
        <w:tabs>
          <w:tab w:val="center" w:pos="5245"/>
          <w:tab w:val="left" w:pos="7088"/>
        </w:tabs>
        <w:ind w:left="567"/>
        <w:rPr>
          <w:sz w:val="24"/>
          <w:szCs w:val="24"/>
        </w:rPr>
      </w:pPr>
      <w:r>
        <w:rPr>
          <w:sz w:val="24"/>
          <w:szCs w:val="24"/>
        </w:rPr>
        <w:t xml:space="preserve">20. Количество лестниц  </w:t>
      </w:r>
      <w:r>
        <w:rPr>
          <w:sz w:val="24"/>
          <w:szCs w:val="24"/>
        </w:rPr>
        <w:tab/>
        <w:t>36</w:t>
      </w:r>
      <w:r>
        <w:rPr>
          <w:sz w:val="24"/>
          <w:szCs w:val="24"/>
        </w:rPr>
        <w:tab/>
        <w:t>шт.</w:t>
      </w:r>
    </w:p>
    <w:p w:rsidR="00EC6183" w:rsidRDefault="00EC6183" w:rsidP="00E1181F">
      <w:pPr>
        <w:pBdr>
          <w:top w:val="single" w:sz="4" w:space="1" w:color="auto"/>
        </w:pBdr>
        <w:ind w:left="567" w:right="3232"/>
        <w:rPr>
          <w:sz w:val="2"/>
          <w:szCs w:val="2"/>
        </w:rPr>
      </w:pPr>
      <w:r>
        <w:rPr>
          <w:sz w:val="2"/>
          <w:szCs w:val="2"/>
        </w:rPr>
        <w:t>7</w:t>
      </w:r>
    </w:p>
    <w:p w:rsidR="00EC6183" w:rsidRPr="00373E86" w:rsidRDefault="00EC6183" w:rsidP="00E1181F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21. Уборочная площадь лестниц (включая межквартирные лестничные площадки)</w:t>
      </w:r>
      <w:r>
        <w:rPr>
          <w:sz w:val="24"/>
          <w:szCs w:val="24"/>
          <w:u w:val="single"/>
        </w:rPr>
        <w:t>317,9</w:t>
      </w:r>
      <w:r>
        <w:rPr>
          <w:sz w:val="24"/>
          <w:szCs w:val="24"/>
        </w:rPr>
        <w:t>_кв. м</w:t>
      </w:r>
    </w:p>
    <w:p w:rsidR="00EC6183" w:rsidRDefault="00EC6183" w:rsidP="00E1181F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Уборочная площадь общих коридоров </w:t>
      </w:r>
      <w:r w:rsidRPr="009E2E94">
        <w:rPr>
          <w:sz w:val="24"/>
          <w:szCs w:val="24"/>
        </w:rPr>
        <w:t xml:space="preserve">и мест общего пользования  </w:t>
      </w:r>
      <w:r w:rsidRPr="00B668FF">
        <w:rPr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>17,9</w:t>
      </w:r>
      <w:r>
        <w:rPr>
          <w:sz w:val="24"/>
          <w:szCs w:val="24"/>
        </w:rPr>
        <w:t>кв. м</w:t>
      </w:r>
    </w:p>
    <w:p w:rsidR="00EC6183" w:rsidRDefault="00EC6183" w:rsidP="00F64F4A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23. Площадь земельного участка, входящего в состав общего имущества многоквартирного дома ______</w:t>
      </w:r>
      <w:r>
        <w:rPr>
          <w:sz w:val="24"/>
          <w:szCs w:val="24"/>
          <w:u w:val="single"/>
        </w:rPr>
        <w:t>7 062</w:t>
      </w:r>
      <w:r w:rsidRPr="00522702">
        <w:rPr>
          <w:sz w:val="24"/>
          <w:szCs w:val="24"/>
          <w:u w:val="single"/>
        </w:rPr>
        <w:t xml:space="preserve"> кв. м</w:t>
      </w:r>
      <w:r>
        <w:rPr>
          <w:sz w:val="24"/>
          <w:szCs w:val="24"/>
        </w:rPr>
        <w:t>___________________________________________________________</w:t>
      </w:r>
    </w:p>
    <w:p w:rsidR="00EC6183" w:rsidRDefault="00EC6183" w:rsidP="00F64F4A">
      <w:pPr>
        <w:ind w:firstLine="567"/>
        <w:rPr>
          <w:sz w:val="24"/>
          <w:szCs w:val="24"/>
        </w:rPr>
      </w:pPr>
      <w:r>
        <w:rPr>
          <w:sz w:val="24"/>
          <w:szCs w:val="24"/>
        </w:rPr>
        <w:t>24. Кадастровый номер земельного участка (при его наличии) __</w:t>
      </w:r>
      <w:r>
        <w:rPr>
          <w:sz w:val="24"/>
          <w:szCs w:val="24"/>
          <w:u w:val="single"/>
        </w:rPr>
        <w:t>59:02:0101161:41</w:t>
      </w:r>
      <w:r>
        <w:rPr>
          <w:sz w:val="24"/>
          <w:szCs w:val="24"/>
        </w:rPr>
        <w:t>________</w:t>
      </w:r>
    </w:p>
    <w:p w:rsidR="00EC6183" w:rsidRDefault="00EC6183" w:rsidP="00E1181F">
      <w:pPr>
        <w:ind w:left="567"/>
        <w:jc w:val="both"/>
        <w:rPr>
          <w:sz w:val="24"/>
          <w:szCs w:val="24"/>
        </w:rPr>
      </w:pPr>
    </w:p>
    <w:p w:rsidR="00EC6183" w:rsidRDefault="00EC6183" w:rsidP="00E1181F">
      <w:pPr>
        <w:ind w:left="567"/>
        <w:jc w:val="both"/>
        <w:rPr>
          <w:sz w:val="24"/>
          <w:szCs w:val="24"/>
        </w:rPr>
      </w:pPr>
    </w:p>
    <w:p w:rsidR="00EC6183" w:rsidRPr="000E4D5B" w:rsidRDefault="00EC6183">
      <w:pPr>
        <w:spacing w:before="360" w:after="240"/>
        <w:jc w:val="center"/>
        <w:rPr>
          <w:sz w:val="22"/>
          <w:szCs w:val="22"/>
        </w:rPr>
      </w:pPr>
      <w:r w:rsidRPr="000E4D5B">
        <w:rPr>
          <w:sz w:val="22"/>
          <w:szCs w:val="22"/>
          <w:lang w:val="en-US"/>
        </w:rPr>
        <w:t>II</w:t>
      </w:r>
      <w:r w:rsidRPr="000E4D5B">
        <w:rPr>
          <w:sz w:val="22"/>
          <w:szCs w:val="22"/>
        </w:rPr>
        <w:t>. Техническое состояние</w:t>
      </w:r>
      <w:r>
        <w:rPr>
          <w:sz w:val="22"/>
          <w:szCs w:val="22"/>
        </w:rPr>
        <w:t xml:space="preserve"> общего имущества</w:t>
      </w:r>
      <w:r w:rsidRPr="000E4D5B">
        <w:rPr>
          <w:sz w:val="22"/>
          <w:szCs w:val="22"/>
        </w:rPr>
        <w:t xml:space="preserve"> многоквартирного дома</w:t>
      </w:r>
      <w:r>
        <w:rPr>
          <w:sz w:val="22"/>
          <w:szCs w:val="22"/>
        </w:rPr>
        <w:t>.</w:t>
      </w: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3146"/>
      </w:tblGrid>
      <w:tr w:rsidR="00EC6183" w:rsidRPr="000E4D5B" w:rsidTr="00696AD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83" w:rsidRPr="000E4D5B" w:rsidRDefault="00EC6183" w:rsidP="00D97C68">
            <w:pPr>
              <w:jc w:val="center"/>
              <w:rPr>
                <w:sz w:val="22"/>
                <w:szCs w:val="22"/>
              </w:rPr>
            </w:pPr>
            <w:r w:rsidRPr="000E4D5B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83" w:rsidRPr="000E4D5B" w:rsidRDefault="00EC6183" w:rsidP="00D97C68">
            <w:pPr>
              <w:jc w:val="center"/>
              <w:rPr>
                <w:sz w:val="22"/>
                <w:szCs w:val="22"/>
              </w:rPr>
            </w:pPr>
            <w:r w:rsidRPr="000E4D5B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83" w:rsidRPr="000E4D5B" w:rsidRDefault="00EC6183" w:rsidP="00D97C68">
            <w:pPr>
              <w:jc w:val="center"/>
              <w:rPr>
                <w:sz w:val="22"/>
                <w:szCs w:val="22"/>
              </w:rPr>
            </w:pPr>
            <w:r w:rsidRPr="000E4D5B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EC6183" w:rsidRPr="000E4D5B" w:rsidTr="00696AD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83" w:rsidRPr="000E4D5B" w:rsidRDefault="00EC6183" w:rsidP="00D97C68">
            <w:pPr>
              <w:ind w:left="57"/>
              <w:rPr>
                <w:sz w:val="22"/>
                <w:szCs w:val="22"/>
              </w:rPr>
            </w:pPr>
            <w:r w:rsidRPr="000E4D5B">
              <w:rPr>
                <w:sz w:val="22"/>
                <w:szCs w:val="22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83" w:rsidRPr="0072400C" w:rsidRDefault="00EC6183" w:rsidP="0072400C">
            <w:pPr>
              <w:pStyle w:val="ConsPlusNormal"/>
              <w:jc w:val="center"/>
            </w:pPr>
            <w:r w:rsidRPr="00696AD7">
              <w:rPr>
                <w:sz w:val="22"/>
                <w:szCs w:val="22"/>
              </w:rPr>
              <w:t>Ленточный</w:t>
            </w:r>
            <w:r>
              <w:t xml:space="preserve"> крупноблочный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83" w:rsidRPr="00696AD7" w:rsidRDefault="00EC6183" w:rsidP="00E4388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6AD7">
              <w:rPr>
                <w:rFonts w:ascii="Times New Roman" w:hAnsi="Times New Roman" w:cs="Times New Roman"/>
                <w:sz w:val="22"/>
                <w:szCs w:val="22"/>
              </w:rPr>
              <w:t xml:space="preserve">Мелкие трещины в цоколе, местные нарушения штукатурного слоя цоколя и стен. Трещины в швах между блоками, высолы и следы увлажнения стен подвала </w:t>
            </w:r>
          </w:p>
        </w:tc>
      </w:tr>
      <w:tr w:rsidR="00EC6183" w:rsidRPr="000E4D5B" w:rsidTr="00696AD7">
        <w:trPr>
          <w:trHeight w:val="17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83" w:rsidRPr="000E4D5B" w:rsidRDefault="00EC6183" w:rsidP="00D97C68">
            <w:pPr>
              <w:ind w:left="57"/>
              <w:rPr>
                <w:sz w:val="22"/>
                <w:szCs w:val="22"/>
              </w:rPr>
            </w:pPr>
            <w:r w:rsidRPr="000E4D5B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83" w:rsidRPr="00696AD7" w:rsidRDefault="00EC6183" w:rsidP="005C40AB">
            <w:pPr>
              <w:pStyle w:val="ConsPlusNormal"/>
              <w:jc w:val="center"/>
              <w:rPr>
                <w:sz w:val="22"/>
                <w:szCs w:val="22"/>
              </w:rPr>
            </w:pPr>
            <w:r w:rsidRPr="00696AD7">
              <w:rPr>
                <w:sz w:val="22"/>
                <w:szCs w:val="22"/>
              </w:rPr>
              <w:t>Крупноразмерные железобетонные блоки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83" w:rsidRPr="00696AD7" w:rsidRDefault="00EC6183" w:rsidP="00FD5DB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6AD7">
              <w:rPr>
                <w:rFonts w:ascii="Times New Roman" w:hAnsi="Times New Roman" w:cs="Times New Roman"/>
                <w:sz w:val="22"/>
                <w:szCs w:val="22"/>
              </w:rPr>
              <w:t>Отдельные мелкие выбоины, трещины загрязнение и выцветание наружной отделки  Отслоение и выветривание раствора в стыках, следы протечек через стыки внутри здания.</w:t>
            </w:r>
          </w:p>
        </w:tc>
      </w:tr>
      <w:tr w:rsidR="00EC6183" w:rsidRPr="000E4D5B" w:rsidTr="00696AD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83" w:rsidRPr="000E4D5B" w:rsidRDefault="00EC6183" w:rsidP="00D97C68">
            <w:pPr>
              <w:ind w:left="57"/>
              <w:rPr>
                <w:sz w:val="22"/>
                <w:szCs w:val="22"/>
              </w:rPr>
            </w:pPr>
            <w:r w:rsidRPr="000E4D5B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83" w:rsidRPr="000E4D5B" w:rsidRDefault="00EC6183" w:rsidP="00D97C68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Кирпичные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83" w:rsidRPr="0094711F" w:rsidRDefault="00EC6183" w:rsidP="0094711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 xml:space="preserve"> </w:t>
            </w:r>
            <w:r w:rsidRPr="0094711F">
              <w:rPr>
                <w:rFonts w:ascii="Times New Roman" w:hAnsi="Times New Roman" w:cs="Times New Roman"/>
                <w:sz w:val="22"/>
                <w:szCs w:val="22"/>
              </w:rPr>
              <w:t xml:space="preserve">Трещины в местах сопряжения перегородок с потолками, редкие сколы </w:t>
            </w:r>
          </w:p>
        </w:tc>
      </w:tr>
      <w:tr w:rsidR="00EC6183" w:rsidRPr="000E4D5B" w:rsidTr="00276B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:rsidR="00EC6183" w:rsidRPr="000E4D5B" w:rsidRDefault="00EC6183" w:rsidP="00D97C68">
            <w:pPr>
              <w:ind w:left="57"/>
              <w:rPr>
                <w:sz w:val="22"/>
                <w:szCs w:val="22"/>
              </w:rPr>
            </w:pPr>
            <w:r w:rsidRPr="000E4D5B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</w:tcBorders>
            <w:vAlign w:val="center"/>
          </w:tcPr>
          <w:p w:rsidR="00EC6183" w:rsidRPr="000E4D5B" w:rsidRDefault="00EC6183" w:rsidP="00D97C68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Сборные сплошные железобетонные плиты</w:t>
            </w:r>
          </w:p>
        </w:tc>
        <w:tc>
          <w:tcPr>
            <w:tcW w:w="3146" w:type="dxa"/>
            <w:vMerge w:val="restart"/>
            <w:tcBorders>
              <w:top w:val="nil"/>
            </w:tcBorders>
            <w:vAlign w:val="center"/>
          </w:tcPr>
          <w:p w:rsidR="00EC6183" w:rsidRPr="00A23BDB" w:rsidRDefault="00EC6183" w:rsidP="00A23BD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BDB">
              <w:rPr>
                <w:rFonts w:ascii="Times New Roman" w:hAnsi="Times New Roman" w:cs="Times New Roman"/>
                <w:sz w:val="22"/>
                <w:szCs w:val="22"/>
              </w:rPr>
              <w:t xml:space="preserve">Трещины в местах примыканий к стенам </w:t>
            </w:r>
          </w:p>
        </w:tc>
      </w:tr>
      <w:tr w:rsidR="00EC6183" w:rsidRPr="000E4D5B" w:rsidTr="00276B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:rsidR="00EC6183" w:rsidRPr="000E4D5B" w:rsidRDefault="00EC6183" w:rsidP="00D97C68">
            <w:pPr>
              <w:ind w:left="992"/>
              <w:rPr>
                <w:sz w:val="22"/>
                <w:szCs w:val="22"/>
              </w:rPr>
            </w:pPr>
            <w:r w:rsidRPr="000E4D5B">
              <w:rPr>
                <w:sz w:val="22"/>
                <w:szCs w:val="22"/>
              </w:rPr>
              <w:t>чердачные</w:t>
            </w:r>
          </w:p>
        </w:tc>
        <w:tc>
          <w:tcPr>
            <w:tcW w:w="2977" w:type="dxa"/>
            <w:vMerge/>
            <w:vAlign w:val="center"/>
          </w:tcPr>
          <w:p w:rsidR="00EC6183" w:rsidRPr="000E4D5B" w:rsidRDefault="00EC6183" w:rsidP="00D97C68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146" w:type="dxa"/>
            <w:vMerge/>
            <w:vAlign w:val="center"/>
          </w:tcPr>
          <w:p w:rsidR="00EC6183" w:rsidRPr="000E4D5B" w:rsidRDefault="00EC6183" w:rsidP="00D97C68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EC6183" w:rsidRPr="000E4D5B" w:rsidTr="00276B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:rsidR="00EC6183" w:rsidRPr="000E4D5B" w:rsidRDefault="00EC6183" w:rsidP="00D97C68">
            <w:pPr>
              <w:ind w:left="992"/>
              <w:rPr>
                <w:sz w:val="22"/>
                <w:szCs w:val="22"/>
              </w:rPr>
            </w:pPr>
            <w:r w:rsidRPr="000E4D5B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77" w:type="dxa"/>
            <w:vMerge/>
            <w:vAlign w:val="center"/>
          </w:tcPr>
          <w:p w:rsidR="00EC6183" w:rsidRPr="000E4D5B" w:rsidRDefault="00EC6183" w:rsidP="00D97C68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146" w:type="dxa"/>
            <w:vMerge/>
            <w:vAlign w:val="center"/>
          </w:tcPr>
          <w:p w:rsidR="00EC6183" w:rsidRPr="000E4D5B" w:rsidRDefault="00EC6183" w:rsidP="00D97C68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EC6183" w:rsidRPr="000E4D5B" w:rsidTr="00276B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:rsidR="00EC6183" w:rsidRPr="000E4D5B" w:rsidRDefault="00EC6183" w:rsidP="00D97C68">
            <w:pPr>
              <w:ind w:left="992"/>
              <w:rPr>
                <w:sz w:val="22"/>
                <w:szCs w:val="22"/>
              </w:rPr>
            </w:pPr>
            <w:r w:rsidRPr="000E4D5B">
              <w:rPr>
                <w:sz w:val="22"/>
                <w:szCs w:val="22"/>
              </w:rPr>
              <w:t>подвальные</w:t>
            </w:r>
          </w:p>
        </w:tc>
        <w:tc>
          <w:tcPr>
            <w:tcW w:w="2977" w:type="dxa"/>
            <w:vMerge/>
            <w:vAlign w:val="center"/>
          </w:tcPr>
          <w:p w:rsidR="00EC6183" w:rsidRPr="000E4D5B" w:rsidRDefault="00EC6183" w:rsidP="00D97C68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146" w:type="dxa"/>
            <w:vMerge/>
            <w:vAlign w:val="center"/>
          </w:tcPr>
          <w:p w:rsidR="00EC6183" w:rsidRPr="000E4D5B" w:rsidRDefault="00EC6183" w:rsidP="00D97C68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EC6183" w:rsidRPr="000E4D5B" w:rsidTr="00696AD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83" w:rsidRPr="000E4D5B" w:rsidRDefault="00EC6183" w:rsidP="00D97C68">
            <w:pPr>
              <w:ind w:left="57"/>
              <w:rPr>
                <w:sz w:val="22"/>
                <w:szCs w:val="22"/>
              </w:rPr>
            </w:pPr>
            <w:r w:rsidRPr="000E4D5B">
              <w:rPr>
                <w:sz w:val="22"/>
                <w:szCs w:val="22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83" w:rsidRPr="002E00F2" w:rsidRDefault="00EC6183" w:rsidP="00D97C68">
            <w:pPr>
              <w:ind w:left="57"/>
              <w:jc w:val="center"/>
              <w:rPr>
                <w:sz w:val="22"/>
                <w:szCs w:val="22"/>
              </w:rPr>
            </w:pPr>
            <w:r w:rsidRPr="002E00F2">
              <w:rPr>
                <w:sz w:val="22"/>
                <w:szCs w:val="22"/>
              </w:rPr>
              <w:t>Железобетонная сборная чердачная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83" w:rsidRPr="002E00F2" w:rsidRDefault="00EC6183" w:rsidP="002E00F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00F2">
              <w:rPr>
                <w:rFonts w:ascii="Times New Roman" w:hAnsi="Times New Roman" w:cs="Times New Roman"/>
                <w:sz w:val="22"/>
                <w:szCs w:val="22"/>
              </w:rPr>
              <w:t xml:space="preserve"> Мелкие трещины в   опорных участках железобетонных панелей, мелкие пробоины в плитах покрытия</w:t>
            </w:r>
          </w:p>
        </w:tc>
      </w:tr>
      <w:tr w:rsidR="00EC6183" w:rsidRPr="000E4D5B" w:rsidTr="00696AD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83" w:rsidRPr="000E4D5B" w:rsidRDefault="00EC6183" w:rsidP="00D97C6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6.Кровля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83" w:rsidRPr="000E4D5B" w:rsidRDefault="00EC6183" w:rsidP="00D97C68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Рулонная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83" w:rsidRPr="00150AEA" w:rsidRDefault="00EC6183" w:rsidP="00150AE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0AEA">
              <w:rPr>
                <w:rFonts w:ascii="Times New Roman" w:hAnsi="Times New Roman" w:cs="Times New Roman"/>
                <w:sz w:val="22"/>
                <w:szCs w:val="22"/>
              </w:rPr>
              <w:t xml:space="preserve">Разрушение местами верхнего и нижних слоев покрытия; вздутия, требующие замены от 10 до 15% кровельного покрытия; ржавление свесов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протечки кровли</w:t>
            </w:r>
            <w:r w:rsidRPr="00150AEA">
              <w:rPr>
                <w:rFonts w:ascii="Times New Roman" w:hAnsi="Times New Roman" w:cs="Times New Roman"/>
                <w:sz w:val="22"/>
                <w:szCs w:val="22"/>
              </w:rPr>
              <w:t xml:space="preserve"> местами;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повреждения</w:t>
            </w:r>
            <w:r w:rsidRPr="00150AEA">
              <w:rPr>
                <w:rFonts w:ascii="Times New Roman" w:hAnsi="Times New Roman" w:cs="Times New Roman"/>
                <w:sz w:val="22"/>
                <w:szCs w:val="22"/>
              </w:rPr>
              <w:t xml:space="preserve"> ограждающей решетки</w:t>
            </w:r>
          </w:p>
        </w:tc>
      </w:tr>
      <w:tr w:rsidR="00EC6183" w:rsidRPr="000E4D5B" w:rsidTr="0078701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83" w:rsidRPr="000E4D5B" w:rsidRDefault="00EC6183" w:rsidP="00D97C6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0E4D5B">
              <w:rPr>
                <w:sz w:val="22"/>
                <w:szCs w:val="22"/>
              </w:rPr>
              <w:t>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83" w:rsidRPr="000E4D5B" w:rsidRDefault="00EC6183" w:rsidP="00D97C68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Бетонные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83" w:rsidRPr="00106D5B" w:rsidRDefault="00EC6183" w:rsidP="00106D5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6D5B">
              <w:rPr>
                <w:rFonts w:ascii="Times New Roman" w:hAnsi="Times New Roman" w:cs="Times New Roman"/>
                <w:sz w:val="22"/>
                <w:szCs w:val="22"/>
              </w:rPr>
              <w:t xml:space="preserve">Отдельные мелкие выбоины и волосные трещины Стирание поверхности в ходовых местах </w:t>
            </w:r>
          </w:p>
        </w:tc>
      </w:tr>
      <w:tr w:rsidR="00EC6183" w:rsidRPr="000E4D5B" w:rsidTr="0078701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6183" w:rsidRPr="000E4D5B" w:rsidRDefault="00EC6183" w:rsidP="00D97C6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0E4D5B">
              <w:rPr>
                <w:sz w:val="22"/>
                <w:szCs w:val="22"/>
              </w:rPr>
              <w:t>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C6183" w:rsidRPr="000E4D5B" w:rsidRDefault="00EC6183" w:rsidP="00D97C68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деревянные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6183" w:rsidRPr="002E199A" w:rsidRDefault="00EC6183" w:rsidP="00610CD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 xml:space="preserve"> </w:t>
            </w:r>
            <w:r w:rsidRPr="00610CD9">
              <w:rPr>
                <w:rFonts w:ascii="Times New Roman" w:hAnsi="Times New Roman" w:cs="Times New Roman"/>
                <w:sz w:val="22"/>
                <w:szCs w:val="22"/>
              </w:rPr>
              <w:t>Мелкие трещины в местах сопряжения коробок со стенами, истертость 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10CD9">
              <w:rPr>
                <w:rFonts w:ascii="Times New Roman" w:hAnsi="Times New Roman" w:cs="Times New Roman"/>
                <w:sz w:val="22"/>
                <w:szCs w:val="22"/>
              </w:rPr>
              <w:t>щели в притворах. Замазка местами отстала, частично отсутствуют штапики, трещины стекол, мелкие повреждения отливов</w:t>
            </w:r>
          </w:p>
        </w:tc>
      </w:tr>
      <w:tr w:rsidR="00EC6183" w:rsidRPr="000E4D5B" w:rsidTr="00696AD7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6183" w:rsidRPr="000E4D5B" w:rsidRDefault="00EC6183" w:rsidP="00D97C68">
            <w:pPr>
              <w:ind w:left="993"/>
              <w:rPr>
                <w:sz w:val="22"/>
                <w:szCs w:val="22"/>
              </w:rPr>
            </w:pPr>
            <w:r w:rsidRPr="000E4D5B">
              <w:rPr>
                <w:sz w:val="22"/>
                <w:szCs w:val="22"/>
              </w:rPr>
              <w:t>Ок</w:t>
            </w:r>
            <w:r>
              <w:rPr>
                <w:sz w:val="22"/>
                <w:szCs w:val="22"/>
              </w:rPr>
              <w:t>он</w:t>
            </w:r>
            <w:r w:rsidRPr="000E4D5B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ые блоки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6183" w:rsidRPr="000E4D5B" w:rsidRDefault="00EC6183" w:rsidP="00D97C68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1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6183" w:rsidRPr="000E4D5B" w:rsidRDefault="00EC6183" w:rsidP="00D97C68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EC6183" w:rsidRPr="000E4D5B" w:rsidTr="0081624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83" w:rsidRPr="000E4D5B" w:rsidRDefault="00EC6183" w:rsidP="00D97C68">
            <w:pPr>
              <w:ind w:left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0E4D5B">
              <w:rPr>
                <w:sz w:val="22"/>
                <w:szCs w:val="22"/>
              </w:rPr>
              <w:t>вери</w:t>
            </w:r>
            <w:r>
              <w:rPr>
                <w:sz w:val="22"/>
                <w:szCs w:val="22"/>
              </w:rPr>
              <w:t xml:space="preserve"> тамбурные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183" w:rsidRPr="000E4D5B" w:rsidRDefault="00EC6183" w:rsidP="00D97C68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Деревянные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183" w:rsidRPr="0030008E" w:rsidRDefault="00EC6183" w:rsidP="003000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008E">
              <w:rPr>
                <w:rFonts w:ascii="Times New Roman" w:hAnsi="Times New Roman" w:cs="Times New Roman"/>
                <w:sz w:val="22"/>
                <w:szCs w:val="22"/>
              </w:rPr>
              <w:t xml:space="preserve">Мелкие поверхностные трещины в местах сопряжения коробок со стенами и перегородками, стертость дверных полотен или щели в притворах </w:t>
            </w:r>
          </w:p>
        </w:tc>
      </w:tr>
      <w:tr w:rsidR="00EC6183" w:rsidRPr="000E4D5B" w:rsidTr="00696AD7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6183" w:rsidRPr="000E4D5B" w:rsidRDefault="00EC6183" w:rsidP="00D97C6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0E4D5B">
              <w:rPr>
                <w:sz w:val="22"/>
                <w:szCs w:val="22"/>
              </w:rPr>
              <w:t>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C6183" w:rsidRPr="000E4D5B" w:rsidRDefault="00EC6183" w:rsidP="00D97C68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0E4D5B">
              <w:rPr>
                <w:sz w:val="22"/>
                <w:szCs w:val="22"/>
              </w:rPr>
              <w:t>тукатурка, известковая  побелка, масляная окраска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C6183" w:rsidRPr="00A213E2" w:rsidRDefault="00EC6183" w:rsidP="00A213E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3E2">
              <w:rPr>
                <w:rFonts w:ascii="Times New Roman" w:hAnsi="Times New Roman" w:cs="Times New Roman"/>
                <w:sz w:val="22"/>
                <w:szCs w:val="22"/>
              </w:rPr>
              <w:t>Окрасочный слой местами потемнел и 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агрязнился</w:t>
            </w:r>
            <w:r w:rsidRPr="00A213E2">
              <w:rPr>
                <w:rFonts w:ascii="Times New Roman" w:hAnsi="Times New Roman" w:cs="Times New Roman"/>
                <w:sz w:val="22"/>
                <w:szCs w:val="22"/>
              </w:rPr>
              <w:t xml:space="preserve"> матовые пятна и потеки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 отдельных местах</w:t>
            </w:r>
            <w:r w:rsidRPr="00A213E2">
              <w:rPr>
                <w:rFonts w:ascii="Times New Roman" w:hAnsi="Times New Roman" w:cs="Times New Roman"/>
                <w:sz w:val="22"/>
                <w:szCs w:val="22"/>
              </w:rPr>
              <w:t xml:space="preserve"> поврежден. Местные единичные повреждения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213E2">
              <w:rPr>
                <w:rFonts w:ascii="Times New Roman" w:hAnsi="Times New Roman" w:cs="Times New Roman"/>
                <w:sz w:val="22"/>
                <w:szCs w:val="22"/>
              </w:rPr>
              <w:t>окрасочного слоя, царапины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A213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C6183" w:rsidRPr="000E4D5B" w:rsidTr="004E1C37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83" w:rsidRPr="000E4D5B" w:rsidRDefault="00EC6183" w:rsidP="00D97C68">
            <w:pPr>
              <w:ind w:left="993"/>
              <w:rPr>
                <w:sz w:val="22"/>
                <w:szCs w:val="22"/>
              </w:rPr>
            </w:pPr>
            <w:r w:rsidRPr="000E4D5B">
              <w:rPr>
                <w:sz w:val="22"/>
                <w:szCs w:val="22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183" w:rsidRPr="000E4D5B" w:rsidRDefault="00EC6183" w:rsidP="00D97C68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1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183" w:rsidRPr="000E4D5B" w:rsidRDefault="00EC6183" w:rsidP="00D97C68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EC6183" w:rsidRPr="000E4D5B" w:rsidTr="004E1C37"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83" w:rsidRDefault="00EC6183" w:rsidP="00D97C68">
            <w:pPr>
              <w:ind w:left="57"/>
              <w:rPr>
                <w:sz w:val="22"/>
                <w:szCs w:val="22"/>
              </w:rPr>
            </w:pPr>
          </w:p>
          <w:p w:rsidR="00EC6183" w:rsidRDefault="00EC6183" w:rsidP="00D97C68">
            <w:pPr>
              <w:ind w:left="57"/>
              <w:rPr>
                <w:sz w:val="22"/>
                <w:szCs w:val="22"/>
              </w:rPr>
            </w:pPr>
          </w:p>
          <w:p w:rsidR="00EC6183" w:rsidRPr="000E4D5B" w:rsidRDefault="00EC6183" w:rsidP="00D97C6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0E4D5B">
              <w:rPr>
                <w:sz w:val="22"/>
                <w:szCs w:val="22"/>
              </w:rPr>
              <w:t>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83" w:rsidRDefault="00EC6183" w:rsidP="00D97C68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EC6183" w:rsidRDefault="00EC6183" w:rsidP="00D97C68">
            <w:pPr>
              <w:ind w:left="57"/>
              <w:jc w:val="center"/>
              <w:rPr>
                <w:sz w:val="22"/>
                <w:szCs w:val="22"/>
              </w:rPr>
            </w:pPr>
          </w:p>
          <w:p w:rsidR="00EC6183" w:rsidRPr="000E4D5B" w:rsidRDefault="00EC6183" w:rsidP="006427A0">
            <w:pPr>
              <w:rPr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83" w:rsidRPr="000E4D5B" w:rsidRDefault="00EC6183" w:rsidP="00D97C68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EC6183" w:rsidRPr="000E4D5B" w:rsidTr="00696AD7">
        <w:tc>
          <w:tcPr>
            <w:tcW w:w="425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C6183" w:rsidRPr="000E4D5B" w:rsidRDefault="00EC6183" w:rsidP="00D97C68">
            <w:pPr>
              <w:ind w:left="993"/>
              <w:rPr>
                <w:sz w:val="22"/>
                <w:szCs w:val="22"/>
              </w:rPr>
            </w:pPr>
            <w:r w:rsidRPr="000E4D5B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C6183" w:rsidRPr="000E4D5B" w:rsidRDefault="00EC6183" w:rsidP="00D97C68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естественная, вытяжная Бетонные стенки вентканалов</w:t>
            </w:r>
          </w:p>
        </w:tc>
        <w:tc>
          <w:tcPr>
            <w:tcW w:w="314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C6183" w:rsidRPr="000E4D5B" w:rsidRDefault="00EC6183" w:rsidP="00D97C68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удовлетворительное</w:t>
            </w:r>
          </w:p>
        </w:tc>
      </w:tr>
      <w:tr w:rsidR="00EC6183" w:rsidRPr="000E4D5B" w:rsidTr="00696AD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6183" w:rsidRPr="000E4D5B" w:rsidRDefault="00EC6183" w:rsidP="00D97C68">
            <w:pPr>
              <w:ind w:left="57"/>
              <w:rPr>
                <w:sz w:val="22"/>
                <w:szCs w:val="22"/>
              </w:rPr>
            </w:pPr>
            <w:r w:rsidRPr="000E4D5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0E4D5B">
              <w:rPr>
                <w:sz w:val="22"/>
                <w:szCs w:val="22"/>
              </w:rPr>
              <w:t>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C6183" w:rsidRPr="000E4D5B" w:rsidRDefault="00EC6183" w:rsidP="00D97C68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C6183" w:rsidRPr="000E4D5B" w:rsidRDefault="00EC6183" w:rsidP="00D97C68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EC6183" w:rsidRPr="000E4D5B" w:rsidTr="00696AD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6183" w:rsidRPr="000E4D5B" w:rsidRDefault="00EC6183" w:rsidP="00D97C68">
            <w:pPr>
              <w:ind w:left="993"/>
              <w:rPr>
                <w:sz w:val="22"/>
                <w:szCs w:val="22"/>
              </w:rPr>
            </w:pPr>
            <w:r w:rsidRPr="000E4D5B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6183" w:rsidRDefault="00EC6183" w:rsidP="003E0B49">
            <w:pPr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Скрытая электропроводка, шкаф вводных и вводно-распределительных устройств,</w:t>
            </w:r>
          </w:p>
          <w:p w:rsidR="00EC6183" w:rsidRPr="000E4D5B" w:rsidRDefault="00EC6183" w:rsidP="003E0B4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этажные щитки, в том числе слаботочных с установленными в них устройствами защиты. Узел учета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6183" w:rsidRPr="00E80126" w:rsidRDefault="00EC6183" w:rsidP="00E8012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80126">
              <w:rPr>
                <w:rFonts w:ascii="Times New Roman" w:hAnsi="Times New Roman" w:cs="Times New Roman"/>
                <w:sz w:val="22"/>
                <w:szCs w:val="22"/>
              </w:rPr>
              <w:t>Повреждение изоляции магистральных сетей в отдельных местах, потеря эластичности изоляции проводов, открытые проводки покрыты значительным слоем краски,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следы ремонта </w:t>
            </w:r>
            <w:r w:rsidRPr="00E80126">
              <w:rPr>
                <w:rFonts w:ascii="Times New Roman" w:hAnsi="Times New Roman" w:cs="Times New Roman"/>
                <w:sz w:val="22"/>
                <w:szCs w:val="22"/>
              </w:rPr>
              <w:t xml:space="preserve">вводно-распределительных устройств(ВРУ) </w:t>
            </w:r>
          </w:p>
        </w:tc>
      </w:tr>
      <w:tr w:rsidR="00EC6183" w:rsidRPr="000E4D5B" w:rsidTr="00696AD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6183" w:rsidRPr="000E4D5B" w:rsidRDefault="00EC6183" w:rsidP="00D97C68">
            <w:pPr>
              <w:ind w:left="993"/>
              <w:rPr>
                <w:sz w:val="22"/>
                <w:szCs w:val="22"/>
              </w:rPr>
            </w:pPr>
            <w:r w:rsidRPr="000E4D5B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6183" w:rsidRPr="000E4D5B" w:rsidRDefault="00EC6183" w:rsidP="00D97C68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Стальные, металлопластиковые трубопроводы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6183" w:rsidRPr="000F6DB5" w:rsidRDefault="00EC6183" w:rsidP="000F6DB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F6DB5">
              <w:rPr>
                <w:rFonts w:ascii="Times New Roman" w:hAnsi="Times New Roman" w:cs="Times New Roman"/>
                <w:sz w:val="22"/>
                <w:szCs w:val="22"/>
              </w:rPr>
              <w:t xml:space="preserve">Ослабление сальниковых набивок и прокладок кранов и запорной арматуры,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повреждение</w:t>
            </w:r>
            <w:r w:rsidRPr="000F6DB5">
              <w:rPr>
                <w:rFonts w:ascii="Times New Roman" w:hAnsi="Times New Roman" w:cs="Times New Roman"/>
                <w:sz w:val="22"/>
                <w:szCs w:val="22"/>
              </w:rPr>
              <w:t xml:space="preserve"> окраски трубопроводов в отдельных местах</w:t>
            </w:r>
          </w:p>
        </w:tc>
      </w:tr>
      <w:tr w:rsidR="00EC6183" w:rsidRPr="000E4D5B" w:rsidTr="00696AD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6183" w:rsidRPr="009C51A1" w:rsidRDefault="00EC6183" w:rsidP="00D97C68">
            <w:pPr>
              <w:ind w:left="993"/>
              <w:rPr>
                <w:sz w:val="22"/>
                <w:szCs w:val="22"/>
              </w:rPr>
            </w:pPr>
            <w:r w:rsidRPr="009C51A1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6183" w:rsidRPr="009C51A1" w:rsidRDefault="00EC6183" w:rsidP="009520F5">
            <w:pPr>
              <w:ind w:left="57"/>
              <w:jc w:val="center"/>
              <w:rPr>
                <w:sz w:val="22"/>
                <w:szCs w:val="22"/>
              </w:rPr>
            </w:pPr>
            <w:r w:rsidRPr="009C51A1">
              <w:rPr>
                <w:sz w:val="22"/>
                <w:szCs w:val="22"/>
              </w:rPr>
              <w:t xml:space="preserve">Чугунные местами пластиковые трубопроводы. 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6183" w:rsidRPr="009C51A1" w:rsidRDefault="00EC6183" w:rsidP="009C51A1">
            <w:pPr>
              <w:ind w:left="57"/>
              <w:rPr>
                <w:sz w:val="22"/>
                <w:szCs w:val="22"/>
              </w:rPr>
            </w:pPr>
            <w:r w:rsidRPr="009C51A1">
              <w:rPr>
                <w:sz w:val="22"/>
                <w:szCs w:val="22"/>
              </w:rPr>
              <w:t xml:space="preserve">Следы ремонтов (хомуты, заделка и замена отдельных участков) Ослабление мест соединения труб </w:t>
            </w:r>
          </w:p>
        </w:tc>
      </w:tr>
      <w:tr w:rsidR="00EC6183" w:rsidRPr="000E4D5B" w:rsidTr="00696AD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6183" w:rsidRPr="000E4D5B" w:rsidRDefault="00EC6183" w:rsidP="00D97C68">
            <w:pPr>
              <w:ind w:left="993"/>
              <w:rPr>
                <w:sz w:val="22"/>
                <w:szCs w:val="22"/>
              </w:rPr>
            </w:pPr>
            <w:r w:rsidRPr="000E4D5B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6183" w:rsidRPr="000E4D5B" w:rsidRDefault="00EC6183" w:rsidP="00D97C68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Стальные трубопроводы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6183" w:rsidRPr="000E4D5B" w:rsidRDefault="00EC6183" w:rsidP="0022669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Повреждение</w:t>
            </w:r>
            <w:r w:rsidRPr="000F6DB5">
              <w:rPr>
                <w:sz w:val="22"/>
                <w:szCs w:val="22"/>
              </w:rPr>
              <w:t xml:space="preserve"> окраски трубопроводов в отдельных местах</w:t>
            </w:r>
          </w:p>
        </w:tc>
      </w:tr>
      <w:tr w:rsidR="00EC6183" w:rsidRPr="000E4D5B" w:rsidTr="00696AD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6183" w:rsidRPr="000E4D5B" w:rsidRDefault="00EC6183" w:rsidP="00D97C68">
            <w:pPr>
              <w:ind w:left="993"/>
              <w:rPr>
                <w:sz w:val="22"/>
                <w:szCs w:val="22"/>
              </w:rPr>
            </w:pPr>
            <w:r w:rsidRPr="000E4D5B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6183" w:rsidRPr="000E4D5B" w:rsidRDefault="00EC6183" w:rsidP="00D97C68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Центральное отопление стальные трубопроводы 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6183" w:rsidRPr="0014477D" w:rsidRDefault="00EC6183" w:rsidP="005851B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477D">
              <w:rPr>
                <w:rFonts w:ascii="Times New Roman" w:hAnsi="Times New Roman" w:cs="Times New Roman"/>
                <w:sz w:val="22"/>
                <w:szCs w:val="22"/>
              </w:rPr>
              <w:t>Ослабление прокладок и набивки запорной арматуры, нарушения окраски отопительных приборов и стояков,  нарушение теплоизоляции магистралей в отдельных местах.</w:t>
            </w:r>
          </w:p>
        </w:tc>
      </w:tr>
      <w:tr w:rsidR="00EC6183" w:rsidRPr="000E4D5B" w:rsidTr="00696AD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83" w:rsidRPr="000E4D5B" w:rsidRDefault="00EC6183" w:rsidP="00D97C68">
            <w:pPr>
              <w:ind w:left="57"/>
              <w:rPr>
                <w:sz w:val="22"/>
                <w:szCs w:val="22"/>
              </w:rPr>
            </w:pPr>
            <w:r w:rsidRPr="000E4D5B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183" w:rsidRPr="000E4D5B" w:rsidRDefault="00EC6183" w:rsidP="00D97C68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Железо</w:t>
            </w:r>
            <w:r w:rsidRPr="000E4D5B">
              <w:rPr>
                <w:sz w:val="22"/>
                <w:szCs w:val="22"/>
              </w:rPr>
              <w:t>бетонные</w:t>
            </w:r>
            <w:r>
              <w:rPr>
                <w:sz w:val="22"/>
                <w:szCs w:val="22"/>
              </w:rPr>
              <w:t xml:space="preserve"> ступени и козырьки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183" w:rsidRPr="00816245" w:rsidRDefault="00EC6183" w:rsidP="009D5CB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6245">
              <w:rPr>
                <w:rFonts w:ascii="Times New Roman" w:hAnsi="Times New Roman" w:cs="Times New Roman"/>
                <w:sz w:val="22"/>
                <w:szCs w:val="22"/>
              </w:rPr>
              <w:t>Выбоины и отбитые места в</w:t>
            </w:r>
          </w:p>
          <w:p w:rsidR="00EC6183" w:rsidRPr="00816245" w:rsidRDefault="00EC6183" w:rsidP="009D5CB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6245">
              <w:rPr>
                <w:rFonts w:ascii="Times New Roman" w:hAnsi="Times New Roman" w:cs="Times New Roman"/>
                <w:sz w:val="22"/>
                <w:szCs w:val="22"/>
              </w:rPr>
              <w:t>отдельных ступенях, поверхности ступеней стерты.</w:t>
            </w:r>
          </w:p>
          <w:p w:rsidR="00EC6183" w:rsidRPr="004D6F42" w:rsidRDefault="00EC6183" w:rsidP="00384D81">
            <w:pPr>
              <w:pStyle w:val="ConsPlusNonformat"/>
              <w:jc w:val="both"/>
            </w:pPr>
            <w:r w:rsidRPr="00816245">
              <w:rPr>
                <w:rFonts w:ascii="Times New Roman" w:hAnsi="Times New Roman" w:cs="Times New Roman"/>
                <w:sz w:val="22"/>
                <w:szCs w:val="22"/>
              </w:rPr>
              <w:t xml:space="preserve"> Повреждения гидроизоляции козырьков, следы протечек в отдельных местах на стене, трещины на нижней поверхности плиты и на стенках</w:t>
            </w:r>
            <w:r>
              <w:t xml:space="preserve"> </w:t>
            </w:r>
          </w:p>
        </w:tc>
      </w:tr>
    </w:tbl>
    <w:p w:rsidR="00EC6183" w:rsidRDefault="00EC6183" w:rsidP="006878B4">
      <w:pPr>
        <w:jc w:val="both"/>
        <w:rPr>
          <w:sz w:val="24"/>
          <w:szCs w:val="24"/>
          <w:u w:val="single"/>
        </w:rPr>
      </w:pPr>
    </w:p>
    <w:p w:rsidR="00EC6183" w:rsidRDefault="00EC6183" w:rsidP="006878B4">
      <w:pPr>
        <w:jc w:val="both"/>
        <w:rPr>
          <w:sz w:val="24"/>
          <w:szCs w:val="24"/>
          <w:u w:val="single"/>
        </w:rPr>
      </w:pPr>
    </w:p>
    <w:p w:rsidR="00EC6183" w:rsidRDefault="00EC6183" w:rsidP="006878B4">
      <w:pPr>
        <w:jc w:val="both"/>
        <w:rPr>
          <w:sz w:val="24"/>
          <w:szCs w:val="24"/>
          <w:u w:val="single"/>
        </w:rPr>
      </w:pPr>
    </w:p>
    <w:p w:rsidR="00EC6183" w:rsidRDefault="00EC6183" w:rsidP="0030241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Попов А. В. -  заведующий отделом по решению вопросов местного значения администрации____</w:t>
      </w:r>
    </w:p>
    <w:p w:rsidR="00EC6183" w:rsidRDefault="00EC6183" w:rsidP="006878B4">
      <w:pPr>
        <w:jc w:val="both"/>
        <w:rPr>
          <w:sz w:val="24"/>
          <w:szCs w:val="24"/>
          <w:u w:val="single"/>
        </w:rPr>
      </w:pPr>
      <w:r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 техническое состояние</w:t>
      </w:r>
    </w:p>
    <w:p w:rsidR="00EC6183" w:rsidRPr="00D66768" w:rsidRDefault="00EC6183" w:rsidP="006878B4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Александровского муниципального района________________________________________________</w:t>
      </w:r>
    </w:p>
    <w:p w:rsidR="00EC6183" w:rsidRDefault="00EC6183" w:rsidP="00F67339">
      <w:pPr>
        <w:jc w:val="center"/>
        <w:rPr>
          <w:sz w:val="18"/>
          <w:szCs w:val="18"/>
        </w:rPr>
      </w:pPr>
      <w:r>
        <w:rPr>
          <w:sz w:val="18"/>
          <w:szCs w:val="18"/>
        </w:rPr>
        <w:t>многоквартирного дома, являющегося объектом конкурса)</w:t>
      </w:r>
    </w:p>
    <w:p w:rsidR="00EC6183" w:rsidRPr="00886D8E" w:rsidRDefault="00EC6183" w:rsidP="00886D8E">
      <w:pPr>
        <w:rPr>
          <w:sz w:val="24"/>
          <w:szCs w:val="24"/>
        </w:rPr>
      </w:pPr>
      <w:r w:rsidRPr="00886D8E">
        <w:rPr>
          <w:sz w:val="24"/>
          <w:szCs w:val="24"/>
        </w:rPr>
        <w:t>________________________        _________</w:t>
      </w:r>
      <w:r>
        <w:rPr>
          <w:sz w:val="24"/>
          <w:szCs w:val="24"/>
          <w:u w:val="single"/>
        </w:rPr>
        <w:t>Попов А.В.</w:t>
      </w:r>
      <w:r w:rsidRPr="00886D8E">
        <w:rPr>
          <w:sz w:val="24"/>
          <w:szCs w:val="24"/>
        </w:rPr>
        <w:t>___________</w:t>
      </w:r>
    </w:p>
    <w:p w:rsidR="00EC6183" w:rsidRDefault="00EC6183" w:rsidP="00F673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(подпись)</w:t>
      </w:r>
      <w:r w:rsidRPr="00886D8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 (Ф.И.О.)</w:t>
      </w:r>
    </w:p>
    <w:p w:rsidR="00EC6183" w:rsidRDefault="00EC6183" w:rsidP="00F67339">
      <w:pPr>
        <w:rPr>
          <w:sz w:val="24"/>
          <w:szCs w:val="24"/>
        </w:rPr>
      </w:pPr>
      <w:r>
        <w:rPr>
          <w:sz w:val="24"/>
          <w:szCs w:val="24"/>
        </w:rPr>
        <w:t xml:space="preserve">«______» ___________________ </w:t>
      </w:r>
      <w:smartTag w:uri="urn:schemas-microsoft-com:office:smarttags" w:element="metricconverter">
        <w:smartTagPr>
          <w:attr w:name="ProductID" w:val="2019 г"/>
        </w:smartTagPr>
        <w:r>
          <w:rPr>
            <w:sz w:val="24"/>
            <w:szCs w:val="24"/>
          </w:rPr>
          <w:t>2019 г</w:t>
        </w:r>
      </w:smartTag>
    </w:p>
    <w:p w:rsidR="00EC6183" w:rsidRDefault="00EC6183" w:rsidP="00F67339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EC6183" w:rsidSect="00424585">
      <w:type w:val="continuous"/>
      <w:pgSz w:w="11906" w:h="16838" w:code="9"/>
      <w:pgMar w:top="567" w:right="567" w:bottom="567" w:left="1134" w:header="0" w:footer="0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183" w:rsidRDefault="00EC6183">
      <w:r>
        <w:separator/>
      </w:r>
    </w:p>
  </w:endnote>
  <w:endnote w:type="continuationSeparator" w:id="0">
    <w:p w:rsidR="00EC6183" w:rsidRDefault="00EC6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183" w:rsidRDefault="00EC6183">
      <w:r>
        <w:separator/>
      </w:r>
    </w:p>
  </w:footnote>
  <w:footnote w:type="continuationSeparator" w:id="0">
    <w:p w:rsidR="00EC6183" w:rsidRDefault="00EC61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796"/>
    <w:multiLevelType w:val="hybridMultilevel"/>
    <w:tmpl w:val="26C0EDD2"/>
    <w:lvl w:ilvl="0" w:tplc="0CC06592">
      <w:start w:val="1"/>
      <w:numFmt w:val="bullet"/>
      <w:lvlText w:val="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A17CD4"/>
    <w:multiLevelType w:val="hybridMultilevel"/>
    <w:tmpl w:val="4A96CC38"/>
    <w:lvl w:ilvl="0" w:tplc="0CC06592">
      <w:start w:val="1"/>
      <w:numFmt w:val="bullet"/>
      <w:lvlText w:val="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E90AA6"/>
    <w:multiLevelType w:val="hybridMultilevel"/>
    <w:tmpl w:val="7F2C2AF2"/>
    <w:lvl w:ilvl="0" w:tplc="0CC06592">
      <w:start w:val="1"/>
      <w:numFmt w:val="bullet"/>
      <w:lvlText w:val="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9B7AB4"/>
    <w:multiLevelType w:val="hybridMultilevel"/>
    <w:tmpl w:val="5F50FB48"/>
    <w:lvl w:ilvl="0" w:tplc="0CC06592">
      <w:start w:val="1"/>
      <w:numFmt w:val="bullet"/>
      <w:lvlText w:val="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C78"/>
    <w:rsid w:val="00003F3C"/>
    <w:rsid w:val="000305B1"/>
    <w:rsid w:val="00032AF9"/>
    <w:rsid w:val="00033161"/>
    <w:rsid w:val="00035EEA"/>
    <w:rsid w:val="000548EF"/>
    <w:rsid w:val="000617D8"/>
    <w:rsid w:val="00075193"/>
    <w:rsid w:val="00080342"/>
    <w:rsid w:val="000814FB"/>
    <w:rsid w:val="00085706"/>
    <w:rsid w:val="00090F16"/>
    <w:rsid w:val="00095CBD"/>
    <w:rsid w:val="000A1414"/>
    <w:rsid w:val="000A661F"/>
    <w:rsid w:val="000A6A06"/>
    <w:rsid w:val="000C54A3"/>
    <w:rsid w:val="000D406D"/>
    <w:rsid w:val="000E4D5B"/>
    <w:rsid w:val="000E7A8A"/>
    <w:rsid w:val="000F6DB5"/>
    <w:rsid w:val="00106D5B"/>
    <w:rsid w:val="00107284"/>
    <w:rsid w:val="001078A9"/>
    <w:rsid w:val="00112BF1"/>
    <w:rsid w:val="00124DF7"/>
    <w:rsid w:val="00134FAA"/>
    <w:rsid w:val="0014477D"/>
    <w:rsid w:val="00150AEA"/>
    <w:rsid w:val="00154D38"/>
    <w:rsid w:val="00165DEA"/>
    <w:rsid w:val="00176D12"/>
    <w:rsid w:val="00185A2E"/>
    <w:rsid w:val="001872D1"/>
    <w:rsid w:val="001A3663"/>
    <w:rsid w:val="001C34BC"/>
    <w:rsid w:val="001F2A11"/>
    <w:rsid w:val="002030FB"/>
    <w:rsid w:val="00205BC8"/>
    <w:rsid w:val="00221097"/>
    <w:rsid w:val="00226692"/>
    <w:rsid w:val="0022776E"/>
    <w:rsid w:val="00242760"/>
    <w:rsid w:val="002632BC"/>
    <w:rsid w:val="00264AF5"/>
    <w:rsid w:val="00276BC4"/>
    <w:rsid w:val="00277BF4"/>
    <w:rsid w:val="00287D33"/>
    <w:rsid w:val="00293C85"/>
    <w:rsid w:val="002B6B34"/>
    <w:rsid w:val="002C2486"/>
    <w:rsid w:val="002C6538"/>
    <w:rsid w:val="002C6C48"/>
    <w:rsid w:val="002D6A9A"/>
    <w:rsid w:val="002E00F2"/>
    <w:rsid w:val="002E199A"/>
    <w:rsid w:val="002E3F3A"/>
    <w:rsid w:val="002F72CC"/>
    <w:rsid w:val="0030008E"/>
    <w:rsid w:val="0030241F"/>
    <w:rsid w:val="00303CA0"/>
    <w:rsid w:val="003137F5"/>
    <w:rsid w:val="00314902"/>
    <w:rsid w:val="00316AFC"/>
    <w:rsid w:val="0035685B"/>
    <w:rsid w:val="00373E86"/>
    <w:rsid w:val="00374BE9"/>
    <w:rsid w:val="00384D81"/>
    <w:rsid w:val="00395A7D"/>
    <w:rsid w:val="003A1462"/>
    <w:rsid w:val="003A32A5"/>
    <w:rsid w:val="003A445A"/>
    <w:rsid w:val="003B17DB"/>
    <w:rsid w:val="003D7C06"/>
    <w:rsid w:val="003E0B49"/>
    <w:rsid w:val="003E2F08"/>
    <w:rsid w:val="003E7C62"/>
    <w:rsid w:val="003F0D4B"/>
    <w:rsid w:val="00402C43"/>
    <w:rsid w:val="00405B7C"/>
    <w:rsid w:val="00407250"/>
    <w:rsid w:val="004078AD"/>
    <w:rsid w:val="00411161"/>
    <w:rsid w:val="00421017"/>
    <w:rsid w:val="00421404"/>
    <w:rsid w:val="00423762"/>
    <w:rsid w:val="00424585"/>
    <w:rsid w:val="00435F7E"/>
    <w:rsid w:val="00437E94"/>
    <w:rsid w:val="00442E56"/>
    <w:rsid w:val="004547AC"/>
    <w:rsid w:val="004559E1"/>
    <w:rsid w:val="004559FA"/>
    <w:rsid w:val="004560A1"/>
    <w:rsid w:val="0046633D"/>
    <w:rsid w:val="00466A07"/>
    <w:rsid w:val="00486133"/>
    <w:rsid w:val="00491DD7"/>
    <w:rsid w:val="004A048A"/>
    <w:rsid w:val="004A6BB4"/>
    <w:rsid w:val="004B5C78"/>
    <w:rsid w:val="004C04F1"/>
    <w:rsid w:val="004C1304"/>
    <w:rsid w:val="004D6F42"/>
    <w:rsid w:val="004E0D16"/>
    <w:rsid w:val="004E1A02"/>
    <w:rsid w:val="004E1C37"/>
    <w:rsid w:val="005104AB"/>
    <w:rsid w:val="005153A3"/>
    <w:rsid w:val="00515D84"/>
    <w:rsid w:val="00522702"/>
    <w:rsid w:val="005353C7"/>
    <w:rsid w:val="00535879"/>
    <w:rsid w:val="00535EE9"/>
    <w:rsid w:val="0054424F"/>
    <w:rsid w:val="00547060"/>
    <w:rsid w:val="00553AE7"/>
    <w:rsid w:val="00553D99"/>
    <w:rsid w:val="00557F79"/>
    <w:rsid w:val="00566A1C"/>
    <w:rsid w:val="00567436"/>
    <w:rsid w:val="005710E2"/>
    <w:rsid w:val="005771D1"/>
    <w:rsid w:val="005774E1"/>
    <w:rsid w:val="005823BC"/>
    <w:rsid w:val="005851B9"/>
    <w:rsid w:val="005862A9"/>
    <w:rsid w:val="005909F7"/>
    <w:rsid w:val="005A0964"/>
    <w:rsid w:val="005A3308"/>
    <w:rsid w:val="005B276C"/>
    <w:rsid w:val="005B3EFB"/>
    <w:rsid w:val="005C1C0E"/>
    <w:rsid w:val="005C1E84"/>
    <w:rsid w:val="005C40AB"/>
    <w:rsid w:val="005E2D0F"/>
    <w:rsid w:val="005E3785"/>
    <w:rsid w:val="005E492B"/>
    <w:rsid w:val="005E61CD"/>
    <w:rsid w:val="005E6C68"/>
    <w:rsid w:val="005F1B6E"/>
    <w:rsid w:val="005F72A9"/>
    <w:rsid w:val="00606131"/>
    <w:rsid w:val="00610CD9"/>
    <w:rsid w:val="00623492"/>
    <w:rsid w:val="00623610"/>
    <w:rsid w:val="00630CFB"/>
    <w:rsid w:val="00633E90"/>
    <w:rsid w:val="00641D00"/>
    <w:rsid w:val="006427A0"/>
    <w:rsid w:val="00652FFF"/>
    <w:rsid w:val="00655703"/>
    <w:rsid w:val="006722D1"/>
    <w:rsid w:val="00674646"/>
    <w:rsid w:val="00686F79"/>
    <w:rsid w:val="006871DD"/>
    <w:rsid w:val="006878B4"/>
    <w:rsid w:val="0069106A"/>
    <w:rsid w:val="006968C9"/>
    <w:rsid w:val="00696AD7"/>
    <w:rsid w:val="006B0A91"/>
    <w:rsid w:val="006C0B4F"/>
    <w:rsid w:val="006D2A14"/>
    <w:rsid w:val="006D4BCD"/>
    <w:rsid w:val="006E1D10"/>
    <w:rsid w:val="006F3E6C"/>
    <w:rsid w:val="006F65F4"/>
    <w:rsid w:val="00701850"/>
    <w:rsid w:val="00710C41"/>
    <w:rsid w:val="00714FFF"/>
    <w:rsid w:val="0071781E"/>
    <w:rsid w:val="0072400C"/>
    <w:rsid w:val="00725A5E"/>
    <w:rsid w:val="00776782"/>
    <w:rsid w:val="00786257"/>
    <w:rsid w:val="00787015"/>
    <w:rsid w:val="00791B03"/>
    <w:rsid w:val="00796E6F"/>
    <w:rsid w:val="007A2302"/>
    <w:rsid w:val="007A2ED7"/>
    <w:rsid w:val="007D6684"/>
    <w:rsid w:val="007E5BB0"/>
    <w:rsid w:val="007E719B"/>
    <w:rsid w:val="00805D16"/>
    <w:rsid w:val="00813BCF"/>
    <w:rsid w:val="00816245"/>
    <w:rsid w:val="00817DA3"/>
    <w:rsid w:val="0082369D"/>
    <w:rsid w:val="008243ED"/>
    <w:rsid w:val="00841EC6"/>
    <w:rsid w:val="00854FCB"/>
    <w:rsid w:val="00862A4A"/>
    <w:rsid w:val="00864162"/>
    <w:rsid w:val="008665C1"/>
    <w:rsid w:val="008669B5"/>
    <w:rsid w:val="00870FC7"/>
    <w:rsid w:val="0088477B"/>
    <w:rsid w:val="00885C38"/>
    <w:rsid w:val="00885D80"/>
    <w:rsid w:val="00886D8E"/>
    <w:rsid w:val="008C06F3"/>
    <w:rsid w:val="008D422F"/>
    <w:rsid w:val="008D6DB2"/>
    <w:rsid w:val="008E5EE3"/>
    <w:rsid w:val="008F0B7D"/>
    <w:rsid w:val="008F7D9C"/>
    <w:rsid w:val="008F7F0A"/>
    <w:rsid w:val="00915649"/>
    <w:rsid w:val="00916760"/>
    <w:rsid w:val="00942720"/>
    <w:rsid w:val="0094711F"/>
    <w:rsid w:val="009520F5"/>
    <w:rsid w:val="009575BA"/>
    <w:rsid w:val="00964F0E"/>
    <w:rsid w:val="00973C01"/>
    <w:rsid w:val="009765DB"/>
    <w:rsid w:val="009A4F24"/>
    <w:rsid w:val="009A6A86"/>
    <w:rsid w:val="009B4214"/>
    <w:rsid w:val="009C156C"/>
    <w:rsid w:val="009C51A1"/>
    <w:rsid w:val="009C6F7A"/>
    <w:rsid w:val="009D500A"/>
    <w:rsid w:val="009D569C"/>
    <w:rsid w:val="009D5CB0"/>
    <w:rsid w:val="009E0148"/>
    <w:rsid w:val="009E2E94"/>
    <w:rsid w:val="009E5959"/>
    <w:rsid w:val="009F14A0"/>
    <w:rsid w:val="009F77E0"/>
    <w:rsid w:val="00A12173"/>
    <w:rsid w:val="00A169A0"/>
    <w:rsid w:val="00A213E2"/>
    <w:rsid w:val="00A21971"/>
    <w:rsid w:val="00A22623"/>
    <w:rsid w:val="00A23BDB"/>
    <w:rsid w:val="00A23EAB"/>
    <w:rsid w:val="00A36895"/>
    <w:rsid w:val="00A42B9E"/>
    <w:rsid w:val="00A42C2F"/>
    <w:rsid w:val="00A51CB9"/>
    <w:rsid w:val="00A52D79"/>
    <w:rsid w:val="00A61AA1"/>
    <w:rsid w:val="00A73C64"/>
    <w:rsid w:val="00A77521"/>
    <w:rsid w:val="00A83334"/>
    <w:rsid w:val="00A85556"/>
    <w:rsid w:val="00AB3C53"/>
    <w:rsid w:val="00AC3CBF"/>
    <w:rsid w:val="00AC4727"/>
    <w:rsid w:val="00AC5599"/>
    <w:rsid w:val="00AD2748"/>
    <w:rsid w:val="00B031D1"/>
    <w:rsid w:val="00B03D90"/>
    <w:rsid w:val="00B072EE"/>
    <w:rsid w:val="00B12555"/>
    <w:rsid w:val="00B22C3A"/>
    <w:rsid w:val="00B27C2F"/>
    <w:rsid w:val="00B354D6"/>
    <w:rsid w:val="00B54C09"/>
    <w:rsid w:val="00B6436F"/>
    <w:rsid w:val="00B64C02"/>
    <w:rsid w:val="00B668FF"/>
    <w:rsid w:val="00B67D26"/>
    <w:rsid w:val="00B94D8A"/>
    <w:rsid w:val="00BB4207"/>
    <w:rsid w:val="00BB6C1F"/>
    <w:rsid w:val="00BC1A2F"/>
    <w:rsid w:val="00BC64A1"/>
    <w:rsid w:val="00BD2194"/>
    <w:rsid w:val="00BD51CB"/>
    <w:rsid w:val="00BE4355"/>
    <w:rsid w:val="00BE4D86"/>
    <w:rsid w:val="00BF5D6E"/>
    <w:rsid w:val="00C21D85"/>
    <w:rsid w:val="00C364CC"/>
    <w:rsid w:val="00C36600"/>
    <w:rsid w:val="00C54CE1"/>
    <w:rsid w:val="00C57C66"/>
    <w:rsid w:val="00C754E3"/>
    <w:rsid w:val="00C765F9"/>
    <w:rsid w:val="00C7776D"/>
    <w:rsid w:val="00C95686"/>
    <w:rsid w:val="00CA4DB8"/>
    <w:rsid w:val="00CA5864"/>
    <w:rsid w:val="00CA5A8D"/>
    <w:rsid w:val="00CB01B2"/>
    <w:rsid w:val="00CC25F7"/>
    <w:rsid w:val="00CC4C60"/>
    <w:rsid w:val="00CC527D"/>
    <w:rsid w:val="00CC627D"/>
    <w:rsid w:val="00CD2B32"/>
    <w:rsid w:val="00CE0627"/>
    <w:rsid w:val="00CE16D9"/>
    <w:rsid w:val="00CF16B8"/>
    <w:rsid w:val="00CF2304"/>
    <w:rsid w:val="00CF4671"/>
    <w:rsid w:val="00D03B07"/>
    <w:rsid w:val="00D1135E"/>
    <w:rsid w:val="00D21745"/>
    <w:rsid w:val="00D224C9"/>
    <w:rsid w:val="00D23D60"/>
    <w:rsid w:val="00D57AD3"/>
    <w:rsid w:val="00D6533A"/>
    <w:rsid w:val="00D66768"/>
    <w:rsid w:val="00D67A2C"/>
    <w:rsid w:val="00D9010D"/>
    <w:rsid w:val="00D96089"/>
    <w:rsid w:val="00D97C68"/>
    <w:rsid w:val="00DA409F"/>
    <w:rsid w:val="00DC1E4D"/>
    <w:rsid w:val="00DD2FBC"/>
    <w:rsid w:val="00DD583B"/>
    <w:rsid w:val="00DF5D81"/>
    <w:rsid w:val="00E00679"/>
    <w:rsid w:val="00E04158"/>
    <w:rsid w:val="00E10437"/>
    <w:rsid w:val="00E1181F"/>
    <w:rsid w:val="00E146A4"/>
    <w:rsid w:val="00E17460"/>
    <w:rsid w:val="00E2443B"/>
    <w:rsid w:val="00E42D57"/>
    <w:rsid w:val="00E43888"/>
    <w:rsid w:val="00E479C2"/>
    <w:rsid w:val="00E6023D"/>
    <w:rsid w:val="00E67386"/>
    <w:rsid w:val="00E75B3D"/>
    <w:rsid w:val="00E80126"/>
    <w:rsid w:val="00E96A68"/>
    <w:rsid w:val="00EC6183"/>
    <w:rsid w:val="00ED12BC"/>
    <w:rsid w:val="00F03F52"/>
    <w:rsid w:val="00F0430B"/>
    <w:rsid w:val="00F20911"/>
    <w:rsid w:val="00F21386"/>
    <w:rsid w:val="00F64F4A"/>
    <w:rsid w:val="00F67339"/>
    <w:rsid w:val="00F70572"/>
    <w:rsid w:val="00F72BD3"/>
    <w:rsid w:val="00FA12F1"/>
    <w:rsid w:val="00FB48CF"/>
    <w:rsid w:val="00FC00A6"/>
    <w:rsid w:val="00FC2D80"/>
    <w:rsid w:val="00FD5DB1"/>
    <w:rsid w:val="00FE4204"/>
    <w:rsid w:val="00FF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EE9"/>
    <w:pPr>
      <w:autoSpaceDE w:val="0"/>
      <w:autoSpaceDN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535EE9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535EE9"/>
    <w:pPr>
      <w:autoSpaceDE w:val="0"/>
      <w:autoSpaceDN w:val="0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535EE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5EE9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535EE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35EE9"/>
    <w:rPr>
      <w:rFonts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C1A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3D90"/>
    <w:rPr>
      <w:rFonts w:cs="Times New Roman"/>
      <w:sz w:val="2"/>
    </w:rPr>
  </w:style>
  <w:style w:type="paragraph" w:customStyle="1" w:styleId="ConsPlusNonformat">
    <w:name w:val="ConsPlusNonformat"/>
    <w:uiPriority w:val="99"/>
    <w:rsid w:val="00035EEA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72400C"/>
    <w:pPr>
      <w:widowControl w:val="0"/>
      <w:autoSpaceDE w:val="0"/>
      <w:autoSpaceDN w:val="0"/>
    </w:pPr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5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307</TotalTime>
  <Pages>3</Pages>
  <Words>1127</Words>
  <Characters>6426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Prof-PetuhovaOV</dc:creator>
  <cp:keywords/>
  <dc:description/>
  <cp:lastModifiedBy>user-015</cp:lastModifiedBy>
  <cp:revision>17</cp:revision>
  <cp:lastPrinted>2019-10-10T06:07:00Z</cp:lastPrinted>
  <dcterms:created xsi:type="dcterms:W3CDTF">2018-11-06T05:57:00Z</dcterms:created>
  <dcterms:modified xsi:type="dcterms:W3CDTF">2019-10-10T09:24:00Z</dcterms:modified>
</cp:coreProperties>
</file>